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7BE36" w14:textId="77777777" w:rsidR="00D22595" w:rsidRPr="00836CC1" w:rsidRDefault="00D22595" w:rsidP="00D22595">
      <w:pPr>
        <w:bidi/>
        <w:spacing w:line="240" w:lineRule="exact"/>
        <w:rPr>
          <w:rFonts w:ascii="FS Albert Arabic" w:hAnsi="FS Albert Arabic" w:cs="FS Albert Arabic"/>
          <w:b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6FED36F5" w14:textId="77730F50" w:rsidR="00905E7D" w:rsidRPr="001128A8" w:rsidRDefault="0048184C" w:rsidP="00382394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>يُوضح</w:t>
      </w:r>
      <w:r w:rsidR="001128A8"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 </w:t>
      </w:r>
      <w:r w:rsidR="00905E7D" w:rsidRPr="001128A8">
        <w:rPr>
          <w:rFonts w:asciiTheme="majorBidi" w:hAnsiTheme="majorBidi" w:cstheme="majorBidi"/>
          <w:b/>
          <w:caps/>
          <w:sz w:val="24"/>
          <w:szCs w:val="24"/>
          <w:rtl/>
        </w:rPr>
        <w:t xml:space="preserve">الجدول 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>أدناه</w:t>
      </w:r>
      <w:r w:rsidR="00905E7D" w:rsidRPr="001128A8">
        <w:rPr>
          <w:rFonts w:asciiTheme="majorBidi" w:hAnsiTheme="majorBidi" w:cstheme="majorBidi"/>
          <w:b/>
          <w:caps/>
          <w:sz w:val="24"/>
          <w:szCs w:val="24"/>
          <w:rtl/>
        </w:rPr>
        <w:t xml:space="preserve"> </w:t>
      </w:r>
      <w:r w:rsidR="00382394">
        <w:rPr>
          <w:rFonts w:asciiTheme="majorBidi" w:hAnsiTheme="majorBidi" w:cstheme="majorBidi" w:hint="cs"/>
          <w:b/>
          <w:caps/>
          <w:sz w:val="24"/>
          <w:szCs w:val="24"/>
          <w:rtl/>
        </w:rPr>
        <w:t>المتطلبات القياسية لتقديمات</w:t>
      </w:r>
      <w:r w:rsidR="00382394">
        <w:rPr>
          <w:rFonts w:asciiTheme="majorBidi" w:hAnsiTheme="majorBidi" w:cstheme="majorBidi"/>
          <w:b/>
          <w:caps/>
          <w:sz w:val="24"/>
          <w:szCs w:val="24"/>
          <w:rtl/>
        </w:rPr>
        <w:t xml:space="preserve"> </w:t>
      </w:r>
      <w:r w:rsidR="00382394">
        <w:rPr>
          <w:rFonts w:asciiTheme="majorBidi" w:hAnsiTheme="majorBidi" w:cstheme="majorBidi" w:hint="cs"/>
          <w:b/>
          <w:caps/>
          <w:sz w:val="24"/>
          <w:szCs w:val="24"/>
          <w:rtl/>
        </w:rPr>
        <w:t>ا</w:t>
      </w:r>
      <w:r w:rsidR="00905E7D" w:rsidRPr="001128A8">
        <w:rPr>
          <w:rFonts w:asciiTheme="majorBidi" w:hAnsiTheme="majorBidi" w:cstheme="majorBidi"/>
          <w:b/>
          <w:caps/>
          <w:sz w:val="24"/>
          <w:szCs w:val="24"/>
          <w:rtl/>
        </w:rPr>
        <w:t>لوثائق وال</w:t>
      </w:r>
      <w:r w:rsidR="001128A8"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بيانات 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>فيما يتعلق بالعقد</w:t>
      </w:r>
      <w:r w:rsidR="00905E7D" w:rsidRPr="001128A8">
        <w:rPr>
          <w:rFonts w:asciiTheme="majorBidi" w:hAnsiTheme="majorBidi" w:cstheme="majorBidi"/>
          <w:b/>
          <w:caps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>(</w:t>
      </w:r>
      <w:r w:rsidR="00A84148">
        <w:rPr>
          <w:rFonts w:asciiTheme="majorBidi" w:hAnsiTheme="majorBidi" w:cstheme="majorBidi" w:hint="cs"/>
          <w:b/>
          <w:caps/>
          <w:sz w:val="24"/>
          <w:szCs w:val="24"/>
          <w:rtl/>
        </w:rPr>
        <w:t>على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 الإدارة العامَّة للمشاريع</w:t>
      </w:r>
      <w:r w:rsidR="00A84148"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>ب</w:t>
      </w:r>
      <w:r w:rsidR="00A84148">
        <w:rPr>
          <w:rFonts w:asciiTheme="majorBidi" w:hAnsiTheme="majorBidi" w:cstheme="majorBidi" w:hint="cs"/>
          <w:b/>
          <w:caps/>
          <w:sz w:val="24"/>
          <w:szCs w:val="24"/>
          <w:rtl/>
        </w:rPr>
        <w:t>الجهة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 المعنية اختيار </w:t>
      </w:r>
      <w:r w:rsidR="00A84148"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بنود </w:t>
      </w:r>
      <w:r w:rsidR="00816BC2">
        <w:rPr>
          <w:rFonts w:asciiTheme="majorBidi" w:hAnsiTheme="majorBidi" w:cstheme="majorBidi" w:hint="cs"/>
          <w:b/>
          <w:caps/>
          <w:sz w:val="24"/>
          <w:szCs w:val="24"/>
          <w:rtl/>
        </w:rPr>
        <w:t>معينة قابلة للتطبيق وإضافة</w:t>
      </w:r>
      <w:r w:rsidR="00A84148"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 </w:t>
      </w:r>
      <w:r w:rsidR="00905E7D" w:rsidRPr="001128A8">
        <w:rPr>
          <w:rFonts w:asciiTheme="majorBidi" w:hAnsiTheme="majorBidi" w:cstheme="majorBidi"/>
          <w:b/>
          <w:caps/>
          <w:sz w:val="24"/>
          <w:szCs w:val="24"/>
          <w:rtl/>
        </w:rPr>
        <w:t xml:space="preserve">بنود إضافية </w:t>
      </w:r>
      <w:r w:rsidR="00816BC2">
        <w:rPr>
          <w:rFonts w:asciiTheme="majorBidi" w:hAnsiTheme="majorBidi" w:cstheme="majorBidi" w:hint="cs"/>
          <w:b/>
          <w:caps/>
          <w:sz w:val="24"/>
          <w:szCs w:val="24"/>
          <w:rtl/>
        </w:rPr>
        <w:t xml:space="preserve"> أخرى</w:t>
      </w:r>
      <w:r>
        <w:rPr>
          <w:rFonts w:asciiTheme="majorBidi" w:hAnsiTheme="majorBidi" w:cstheme="majorBidi" w:hint="cs"/>
          <w:b/>
          <w:caps/>
          <w:sz w:val="24"/>
          <w:szCs w:val="24"/>
          <w:rtl/>
        </w:rPr>
        <w:t>، عند الحاجة</w:t>
      </w:r>
      <w:r w:rsidR="0032399D">
        <w:rPr>
          <w:rFonts w:asciiTheme="majorBidi" w:hAnsiTheme="majorBidi" w:cstheme="majorBidi" w:hint="cs"/>
          <w:b/>
          <w:caps/>
          <w:sz w:val="24"/>
          <w:szCs w:val="24"/>
          <w:rtl/>
        </w:rPr>
        <w:t>، للتناسب مع كل عقد)</w:t>
      </w:r>
    </w:p>
    <w:p w14:paraId="7A62483E" w14:textId="77777777" w:rsidR="00905E7D" w:rsidRPr="00345740" w:rsidRDefault="00905E7D" w:rsidP="00905E7D">
      <w:pPr>
        <w:bidi/>
      </w:pPr>
    </w:p>
    <w:p w14:paraId="19ACAC5A" w14:textId="3DACCA4B" w:rsidR="009C47B5" w:rsidRDefault="009C47B5" w:rsidP="009C47B5"/>
    <w:tbl>
      <w:tblPr>
        <w:bidiVisual/>
        <w:tblW w:w="99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3157"/>
        <w:gridCol w:w="766"/>
        <w:gridCol w:w="900"/>
        <w:gridCol w:w="902"/>
        <w:gridCol w:w="718"/>
        <w:gridCol w:w="840"/>
        <w:gridCol w:w="900"/>
        <w:gridCol w:w="780"/>
      </w:tblGrid>
      <w:tr w:rsidR="0059018B" w:rsidRPr="00345740" w14:paraId="6090A23D" w14:textId="77777777" w:rsidTr="00A84148">
        <w:trPr>
          <w:cantSplit/>
          <w:tblHeader/>
          <w:jc w:val="center"/>
        </w:trPr>
        <w:tc>
          <w:tcPr>
            <w:tcW w:w="1025" w:type="dxa"/>
            <w:vAlign w:val="center"/>
          </w:tcPr>
          <w:p w14:paraId="3FEDC2A1" w14:textId="42A55352" w:rsidR="0059018B" w:rsidRPr="00A84148" w:rsidRDefault="00382394" w:rsidP="0057469B">
            <w:pPr>
              <w:bidi/>
              <w:jc w:val="left"/>
              <w:rPr>
                <w:bCs/>
                <w:sz w:val="24"/>
                <w:szCs w:val="24"/>
              </w:rPr>
            </w:pPr>
            <w:r w:rsidRPr="00382394">
              <w:rPr>
                <w:rFonts w:hint="cs"/>
                <w:bCs/>
                <w:rtl/>
              </w:rPr>
              <w:t>رقم متطلب</w:t>
            </w:r>
            <w:r w:rsidR="0057469B" w:rsidRPr="00382394">
              <w:rPr>
                <w:rFonts w:hint="cs"/>
                <w:bCs/>
                <w:rtl/>
              </w:rPr>
              <w:t xml:space="preserve"> تقديم</w:t>
            </w:r>
            <w:r w:rsidR="00816BC2" w:rsidRPr="00382394">
              <w:rPr>
                <w:rFonts w:hint="cs"/>
                <w:bCs/>
                <w:rtl/>
              </w:rPr>
              <w:t>ات</w:t>
            </w:r>
            <w:r w:rsidR="0057469B" w:rsidRPr="00382394">
              <w:rPr>
                <w:rFonts w:hint="cs"/>
                <w:bCs/>
                <w:rtl/>
              </w:rPr>
              <w:t xml:space="preserve"> البيانات والوثائق</w:t>
            </w:r>
          </w:p>
        </w:tc>
        <w:tc>
          <w:tcPr>
            <w:tcW w:w="3157" w:type="dxa"/>
            <w:vAlign w:val="center"/>
          </w:tcPr>
          <w:p w14:paraId="1F50602D" w14:textId="71C7CBA8" w:rsidR="0059018B" w:rsidRPr="00A84148" w:rsidRDefault="00816BC2" w:rsidP="00F47EBA">
            <w:pPr>
              <w:pStyle w:val="Heading4"/>
              <w:numPr>
                <w:ilvl w:val="0"/>
                <w:numId w:val="0"/>
              </w:numPr>
              <w:bidi/>
              <w:jc w:val="left"/>
              <w:rPr>
                <w:i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905E7D" w:rsidRPr="00A84148">
              <w:rPr>
                <w:rFonts w:hint="cs"/>
                <w:sz w:val="24"/>
                <w:szCs w:val="24"/>
                <w:rtl/>
              </w:rPr>
              <w:t>وصف</w:t>
            </w:r>
          </w:p>
        </w:tc>
        <w:tc>
          <w:tcPr>
            <w:tcW w:w="5806" w:type="dxa"/>
            <w:gridSpan w:val="7"/>
            <w:tcBorders>
              <w:bottom w:val="single" w:sz="6" w:space="0" w:color="auto"/>
            </w:tcBorders>
            <w:vAlign w:val="center"/>
          </w:tcPr>
          <w:p w14:paraId="69864EF9" w14:textId="77F042DA" w:rsidR="0059018B" w:rsidRPr="00A84148" w:rsidRDefault="00905E7D" w:rsidP="004848C5">
            <w:pPr>
              <w:bidi/>
              <w:jc w:val="left"/>
              <w:rPr>
                <w:bCs/>
                <w:sz w:val="24"/>
                <w:szCs w:val="24"/>
              </w:rPr>
            </w:pPr>
            <w:r w:rsidRPr="00A84148">
              <w:rPr>
                <w:rFonts w:hint="cs"/>
                <w:bCs/>
                <w:sz w:val="24"/>
                <w:szCs w:val="24"/>
                <w:rtl/>
              </w:rPr>
              <w:t>متطلبات التقديم</w:t>
            </w:r>
            <w:r w:rsidR="004848C5">
              <w:rPr>
                <w:rFonts w:hint="cs"/>
                <w:bCs/>
                <w:sz w:val="24"/>
                <w:szCs w:val="24"/>
                <w:rtl/>
              </w:rPr>
              <w:t xml:space="preserve"> والبرنامج الزمني</w:t>
            </w:r>
          </w:p>
        </w:tc>
      </w:tr>
      <w:tr w:rsidR="0059018B" w:rsidRPr="00345740" w14:paraId="077C8E19" w14:textId="77777777" w:rsidTr="00A84148">
        <w:trPr>
          <w:cantSplit/>
          <w:trHeight w:val="372"/>
          <w:tblHeader/>
          <w:jc w:val="center"/>
        </w:trPr>
        <w:tc>
          <w:tcPr>
            <w:tcW w:w="1025" w:type="dxa"/>
            <w:vMerge w:val="restart"/>
          </w:tcPr>
          <w:p w14:paraId="2D4EC504" w14:textId="77777777" w:rsidR="0059018B" w:rsidRPr="00345740" w:rsidRDefault="0059018B" w:rsidP="00F47EBA">
            <w:pPr>
              <w:bidi/>
              <w:jc w:val="left"/>
              <w:rPr>
                <w:sz w:val="16"/>
              </w:rPr>
            </w:pPr>
          </w:p>
        </w:tc>
        <w:tc>
          <w:tcPr>
            <w:tcW w:w="3157" w:type="dxa"/>
            <w:vMerge w:val="restart"/>
          </w:tcPr>
          <w:p w14:paraId="41E908F0" w14:textId="77777777" w:rsidR="0059018B" w:rsidRPr="00345740" w:rsidRDefault="0059018B" w:rsidP="00F47EBA">
            <w:pPr>
              <w:bidi/>
              <w:jc w:val="left"/>
              <w:rPr>
                <w:sz w:val="16"/>
              </w:rPr>
            </w:pP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2408BAE7" w14:textId="1E638B77" w:rsidR="0059018B" w:rsidRPr="00345740" w:rsidRDefault="00905E7D" w:rsidP="00F47EBA">
            <w:pPr>
              <w:bidi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أ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F6EFFA" w14:textId="0EC8BED0" w:rsidR="0059018B" w:rsidRPr="00345740" w:rsidRDefault="00905E7D" w:rsidP="00F47EBA">
            <w:pPr>
              <w:bidi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ب</w:t>
            </w:r>
          </w:p>
        </w:tc>
        <w:tc>
          <w:tcPr>
            <w:tcW w:w="9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6155A4" w14:textId="113A6871" w:rsidR="0059018B" w:rsidRPr="00345740" w:rsidRDefault="00905E7D" w:rsidP="00F47EBA">
            <w:pPr>
              <w:bidi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ج</w:t>
            </w:r>
          </w:p>
        </w:tc>
        <w:tc>
          <w:tcPr>
            <w:tcW w:w="7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1F25F6" w14:textId="1B7A2D5A" w:rsidR="0059018B" w:rsidRPr="00345740" w:rsidRDefault="00905E7D" w:rsidP="00F47EBA">
            <w:pPr>
              <w:bidi/>
              <w:ind w:left="113" w:right="113"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د</w:t>
            </w: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FFF660" w14:textId="21D5A51E" w:rsidR="0059018B" w:rsidRPr="00345740" w:rsidRDefault="00905E7D" w:rsidP="00F47EBA">
            <w:pPr>
              <w:bidi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هـ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9BC0EF" w14:textId="64B4C747" w:rsidR="0059018B" w:rsidRPr="00345740" w:rsidDel="00B11BDA" w:rsidRDefault="00905E7D" w:rsidP="00F47EBA">
            <w:pPr>
              <w:bidi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و</w:t>
            </w: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454534" w14:textId="09365320" w:rsidR="0059018B" w:rsidRPr="00345740" w:rsidRDefault="00C57519" w:rsidP="00F47EBA">
            <w:pPr>
              <w:bidi/>
              <w:jc w:val="left"/>
              <w:rPr>
                <w:b/>
                <w:sz w:val="14"/>
                <w:szCs w:val="14"/>
              </w:rPr>
            </w:pPr>
            <w:r>
              <w:rPr>
                <w:rFonts w:hint="cs"/>
                <w:b/>
                <w:sz w:val="14"/>
                <w:szCs w:val="14"/>
                <w:rtl/>
              </w:rPr>
              <w:t>ز</w:t>
            </w:r>
          </w:p>
        </w:tc>
      </w:tr>
      <w:tr w:rsidR="0059018B" w:rsidRPr="00345740" w14:paraId="023BECD0" w14:textId="77777777" w:rsidTr="00A84148">
        <w:trPr>
          <w:cantSplit/>
          <w:trHeight w:val="1812"/>
          <w:tblHeader/>
          <w:jc w:val="center"/>
        </w:trPr>
        <w:tc>
          <w:tcPr>
            <w:tcW w:w="1025" w:type="dxa"/>
            <w:vMerge/>
          </w:tcPr>
          <w:p w14:paraId="26EE7B8A" w14:textId="77777777" w:rsidR="0059018B" w:rsidRPr="00345740" w:rsidRDefault="0059018B" w:rsidP="00F47EBA">
            <w:pPr>
              <w:bidi/>
              <w:jc w:val="left"/>
              <w:rPr>
                <w:sz w:val="16"/>
              </w:rPr>
            </w:pPr>
          </w:p>
        </w:tc>
        <w:tc>
          <w:tcPr>
            <w:tcW w:w="3157" w:type="dxa"/>
            <w:vMerge/>
          </w:tcPr>
          <w:p w14:paraId="260624FE" w14:textId="77777777" w:rsidR="0059018B" w:rsidRPr="00345740" w:rsidRDefault="0059018B" w:rsidP="00F47EBA">
            <w:pPr>
              <w:bidi/>
              <w:jc w:val="left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6" w:space="0" w:color="auto"/>
            </w:tcBorders>
            <w:textDirection w:val="btLr"/>
            <w:vAlign w:val="center"/>
          </w:tcPr>
          <w:p w14:paraId="54C5DF2B" w14:textId="7CCD156A" w:rsidR="0059018B" w:rsidRPr="000C2B84" w:rsidRDefault="00816BC2" w:rsidP="00F47EBA">
            <w:pPr>
              <w:bidi/>
              <w:ind w:left="113" w:right="113"/>
              <w:jc w:val="lef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ت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>قد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>ي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 xml:space="preserve">م الوثيقة مع </w:t>
            </w:r>
            <w:r>
              <w:rPr>
                <w:rFonts w:hint="cs"/>
                <w:b/>
                <w:sz w:val="16"/>
                <w:szCs w:val="16"/>
                <w:rtl/>
              </w:rPr>
              <w:t>ال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>عرض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>(نعم/ لا)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460F459E" w14:textId="4166BAD6" w:rsidR="0059018B" w:rsidRPr="000C2B84" w:rsidRDefault="008F3CCE" w:rsidP="00F47EBA">
            <w:pPr>
              <w:bidi/>
              <w:ind w:left="113" w:right="113"/>
              <w:jc w:val="lef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يتطلب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 xml:space="preserve"> مراجعة الوثيقة قبل التصنيع</w:t>
            </w:r>
            <w:r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>(نعم/ لا)</w:t>
            </w:r>
          </w:p>
        </w:tc>
        <w:tc>
          <w:tcPr>
            <w:tcW w:w="902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285B766D" w14:textId="3B696514" w:rsidR="0059018B" w:rsidRPr="000C2B84" w:rsidRDefault="00F23960" w:rsidP="008F3CCE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 xml:space="preserve">جدول </w:t>
            </w:r>
            <w:r w:rsidR="00816BC2">
              <w:rPr>
                <w:rFonts w:hint="cs"/>
                <w:b/>
                <w:sz w:val="16"/>
                <w:szCs w:val="16"/>
                <w:rtl/>
              </w:rPr>
              <w:t>ال</w:t>
            </w:r>
            <w:r>
              <w:rPr>
                <w:rFonts w:hint="cs"/>
                <w:b/>
                <w:sz w:val="16"/>
                <w:szCs w:val="16"/>
                <w:rtl/>
              </w:rPr>
              <w:t>تقديم</w:t>
            </w:r>
            <w:r w:rsidR="00816BC2">
              <w:rPr>
                <w:rFonts w:hint="cs"/>
                <w:b/>
                <w:sz w:val="16"/>
                <w:szCs w:val="16"/>
                <w:rtl/>
              </w:rPr>
              <w:t>ات</w:t>
            </w:r>
            <w:r>
              <w:rPr>
                <w:rFonts w:hint="cs"/>
                <w:b/>
                <w:sz w:val="16"/>
                <w:szCs w:val="16"/>
                <w:rtl/>
              </w:rPr>
              <w:t xml:space="preserve"> بعد ترسية العقد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sz w:val="16"/>
                <w:szCs w:val="16"/>
                <w:rtl/>
              </w:rPr>
              <w:t xml:space="preserve">(انظر 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 xml:space="preserve">ملاحظة </w:t>
            </w:r>
            <w:r>
              <w:rPr>
                <w:rFonts w:hint="cs"/>
                <w:b/>
                <w:sz w:val="16"/>
                <w:szCs w:val="16"/>
                <w:rtl/>
              </w:rPr>
              <w:t>1)</w:t>
            </w:r>
          </w:p>
        </w:tc>
        <w:tc>
          <w:tcPr>
            <w:tcW w:w="718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62376949" w14:textId="2D2B0370" w:rsidR="0059018B" w:rsidRPr="000C2B84" w:rsidRDefault="00816BC2" w:rsidP="008F3CCE">
            <w:pPr>
              <w:bidi/>
              <w:ind w:left="113" w:right="113"/>
              <w:jc w:val="lef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نسخ مطلوبة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sz w:val="16"/>
                <w:szCs w:val="16"/>
                <w:rtl/>
              </w:rPr>
              <w:t xml:space="preserve">(نسخ </w:t>
            </w:r>
            <w:r w:rsidR="00F14F3C" w:rsidRPr="00F14F3C">
              <w:rPr>
                <w:b/>
                <w:sz w:val="16"/>
                <w:szCs w:val="16"/>
                <w:rtl/>
              </w:rPr>
              <w:t xml:space="preserve">إلكترونية 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>/</w:t>
            </w:r>
            <w:r w:rsidR="00F14F3C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 w:rsidR="00F11274">
              <w:rPr>
                <w:rFonts w:hint="cs"/>
                <w:b/>
                <w:sz w:val="16"/>
                <w:szCs w:val="16"/>
                <w:rtl/>
              </w:rPr>
              <w:t xml:space="preserve">ورقية) </w:t>
            </w:r>
          </w:p>
        </w:tc>
        <w:tc>
          <w:tcPr>
            <w:tcW w:w="840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5A2E5228" w14:textId="480A286E" w:rsidR="0059018B" w:rsidRPr="000C2B84" w:rsidRDefault="00F11274" w:rsidP="00816BC2">
            <w:pPr>
              <w:bidi/>
              <w:ind w:left="113" w:right="113"/>
              <w:jc w:val="lef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 xml:space="preserve">جدول </w:t>
            </w:r>
            <w:r w:rsidR="00816BC2">
              <w:rPr>
                <w:rFonts w:hint="cs"/>
                <w:b/>
                <w:sz w:val="16"/>
                <w:szCs w:val="16"/>
                <w:rtl/>
              </w:rPr>
              <w:t>تقديمات</w:t>
            </w:r>
            <w:r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 w:rsidR="00A84148">
              <w:rPr>
                <w:rFonts w:hint="cs"/>
                <w:b/>
                <w:sz w:val="16"/>
                <w:szCs w:val="16"/>
                <w:rtl/>
              </w:rPr>
              <w:t>ال</w:t>
            </w:r>
            <w:r>
              <w:rPr>
                <w:rFonts w:hint="cs"/>
                <w:b/>
                <w:sz w:val="16"/>
                <w:szCs w:val="16"/>
                <w:rtl/>
              </w:rPr>
              <w:t>بيانات و</w:t>
            </w:r>
            <w:r w:rsidR="00A84148">
              <w:rPr>
                <w:rFonts w:hint="cs"/>
                <w:b/>
                <w:sz w:val="16"/>
                <w:szCs w:val="16"/>
                <w:rtl/>
              </w:rPr>
              <w:t>ال</w:t>
            </w:r>
            <w:r>
              <w:rPr>
                <w:rFonts w:hint="cs"/>
                <w:b/>
                <w:sz w:val="16"/>
                <w:szCs w:val="16"/>
                <w:rtl/>
              </w:rPr>
              <w:t>رسومات</w:t>
            </w:r>
            <w:r w:rsidR="00816BC2">
              <w:rPr>
                <w:rFonts w:hint="cs"/>
                <w:b/>
                <w:sz w:val="16"/>
                <w:szCs w:val="16"/>
                <w:rtl/>
              </w:rPr>
              <w:t xml:space="preserve"> ا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>ا</w:t>
            </w:r>
            <w:r>
              <w:rPr>
                <w:rFonts w:hint="cs"/>
                <w:b/>
                <w:sz w:val="16"/>
                <w:szCs w:val="16"/>
                <w:rtl/>
              </w:rPr>
              <w:t>معتمدة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sz w:val="16"/>
                <w:szCs w:val="16"/>
                <w:rtl/>
              </w:rPr>
              <w:t>(انظر ملاحظة 4) انظر ملاحظة 4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3E12C07F" w14:textId="10118687" w:rsidR="0059018B" w:rsidRPr="000C2B84" w:rsidRDefault="00EF0410" w:rsidP="00816BC2">
            <w:pPr>
              <w:bidi/>
              <w:ind w:left="113" w:right="113"/>
              <w:jc w:val="lef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 xml:space="preserve">مطلوب في </w:t>
            </w:r>
            <w:r w:rsidR="00816BC2">
              <w:rPr>
                <w:rFonts w:hint="cs"/>
                <w:b/>
                <w:sz w:val="16"/>
                <w:szCs w:val="16"/>
                <w:rtl/>
              </w:rPr>
              <w:t>دليل</w:t>
            </w:r>
            <w:r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 w:rsidR="00955B07">
              <w:rPr>
                <w:rFonts w:hint="cs"/>
                <w:b/>
                <w:sz w:val="16"/>
                <w:szCs w:val="16"/>
                <w:rtl/>
              </w:rPr>
              <w:t>التشغيل و</w:t>
            </w:r>
            <w:r w:rsidR="00816BC2">
              <w:rPr>
                <w:rFonts w:hint="cs"/>
                <w:b/>
                <w:sz w:val="16"/>
                <w:szCs w:val="16"/>
                <w:rtl/>
              </w:rPr>
              <w:t>الصيانة</w:t>
            </w:r>
            <w:r w:rsidR="008F3CCE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sz w:val="16"/>
                <w:szCs w:val="16"/>
                <w:rtl/>
              </w:rPr>
              <w:t>(نعم/لا)</w:t>
            </w:r>
          </w:p>
        </w:tc>
        <w:tc>
          <w:tcPr>
            <w:tcW w:w="780" w:type="dxa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706F8B32" w14:textId="14EBEFA5" w:rsidR="0059018B" w:rsidRPr="000C2B84" w:rsidRDefault="00955B07" w:rsidP="00955B07">
            <w:pPr>
              <w:bidi/>
              <w:ind w:left="113" w:right="113"/>
              <w:jc w:val="left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للمتطلبات انطر</w:t>
            </w:r>
            <w:r w:rsidR="00EF0410">
              <w:rPr>
                <w:rFonts w:hint="cs"/>
                <w:b/>
                <w:sz w:val="16"/>
                <w:szCs w:val="16"/>
                <w:rtl/>
              </w:rPr>
              <w:t xml:space="preserve"> الملاحظة 5</w:t>
            </w:r>
          </w:p>
        </w:tc>
      </w:tr>
      <w:tr w:rsidR="0059018B" w:rsidRPr="00345740" w14:paraId="7E636F1F" w14:textId="77777777" w:rsidTr="00A84148">
        <w:trPr>
          <w:jc w:val="center"/>
        </w:trPr>
        <w:tc>
          <w:tcPr>
            <w:tcW w:w="1025" w:type="dxa"/>
          </w:tcPr>
          <w:p w14:paraId="0D5B3797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7F704C68" w14:textId="3DD1D83E" w:rsidR="0059018B" w:rsidRPr="00AD0192" w:rsidRDefault="00905E7D" w:rsidP="0032399D">
            <w:pPr>
              <w:pStyle w:val="Footer"/>
              <w:bidi/>
              <w:spacing w:before="60" w:after="60"/>
              <w:jc w:val="left"/>
              <w:rPr>
                <w:rFonts w:ascii="Arial Bold" w:hAnsi="Arial Bold" w:cs="Arial"/>
                <w:b/>
                <w:bCs/>
                <w:caps/>
                <w:sz w:val="24"/>
                <w:szCs w:val="24"/>
              </w:rPr>
            </w:pPr>
            <w:r w:rsidRPr="00AD0192">
              <w:rPr>
                <w:rFonts w:ascii="Arial Bold" w:hAnsi="Arial Bold" w:cs="Arial" w:hint="cs"/>
                <w:b/>
                <w:bCs/>
                <w:caps/>
                <w:sz w:val="24"/>
                <w:szCs w:val="24"/>
                <w:rtl/>
              </w:rPr>
              <w:t xml:space="preserve">تقديم الوثائق </w:t>
            </w:r>
            <w:r w:rsidR="00382394">
              <w:rPr>
                <w:rFonts w:ascii="Arial Bold" w:hAnsi="Arial Bold" w:cs="Arial" w:hint="cs"/>
                <w:b/>
                <w:bCs/>
                <w:caps/>
                <w:sz w:val="24"/>
                <w:szCs w:val="24"/>
                <w:rtl/>
              </w:rPr>
              <w:t>و</w:t>
            </w:r>
            <w:r w:rsidR="0032399D">
              <w:rPr>
                <w:rFonts w:ascii="Arial Bold" w:hAnsi="Arial Bold" w:cs="Arial" w:hint="cs"/>
                <w:b/>
                <w:bCs/>
                <w:caps/>
                <w:sz w:val="24"/>
                <w:szCs w:val="24"/>
                <w:rtl/>
              </w:rPr>
              <w:t>الجداول</w:t>
            </w:r>
            <w:r w:rsidR="00AD0192" w:rsidRPr="00AD0192">
              <w:rPr>
                <w:rFonts w:ascii="Arial Bold" w:hAnsi="Arial Bold" w:cs="Arial" w:hint="cs"/>
                <w:b/>
                <w:bCs/>
                <w:caps/>
                <w:sz w:val="24"/>
                <w:szCs w:val="24"/>
                <w:rtl/>
              </w:rPr>
              <w:t xml:space="preserve"> الزمنية</w:t>
            </w:r>
          </w:p>
        </w:tc>
        <w:tc>
          <w:tcPr>
            <w:tcW w:w="766" w:type="dxa"/>
          </w:tcPr>
          <w:p w14:paraId="1230269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C4575F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6FCAD83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53D5E09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4F15F19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7E348C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</w:tcPr>
          <w:p w14:paraId="056B3F2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C13091B" w14:textId="77777777" w:rsidTr="00A84148">
        <w:trPr>
          <w:trHeight w:val="358"/>
          <w:jc w:val="center"/>
        </w:trPr>
        <w:tc>
          <w:tcPr>
            <w:tcW w:w="1025" w:type="dxa"/>
          </w:tcPr>
          <w:p w14:paraId="026A1D3E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34574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57" w:type="dxa"/>
          </w:tcPr>
          <w:p w14:paraId="3BF092C3" w14:textId="47D9C35F" w:rsidR="0059018B" w:rsidRPr="007536BB" w:rsidRDefault="00905E7D" w:rsidP="00422187">
            <w:pPr>
              <w:pStyle w:val="Footer"/>
              <w:bidi/>
              <w:spacing w:before="60" w:after="60"/>
              <w:jc w:val="left"/>
              <w:rPr>
                <w:rFonts w:cs="Arial"/>
              </w:rPr>
            </w:pPr>
            <w:r w:rsidRPr="00905E7D">
              <w:rPr>
                <w:rFonts w:cs="Arial"/>
                <w:rtl/>
              </w:rPr>
              <w:t xml:space="preserve">قائمة إلكترونية بكافة </w:t>
            </w:r>
            <w:r w:rsidR="0032399D">
              <w:rPr>
                <w:rFonts w:cs="Arial" w:hint="cs"/>
                <w:rtl/>
              </w:rPr>
              <w:t xml:space="preserve"> تقديمات الوثائق</w:t>
            </w:r>
            <w:r w:rsidR="008F3CCE">
              <w:rPr>
                <w:rFonts w:cs="Arial"/>
                <w:rtl/>
              </w:rPr>
              <w:t>، محددة بأرقام</w:t>
            </w:r>
            <w:r w:rsidR="00F23960">
              <w:rPr>
                <w:rFonts w:cs="Arial" w:hint="cs"/>
                <w:rtl/>
              </w:rPr>
              <w:t xml:space="preserve"> بنود </w:t>
            </w:r>
            <w:r w:rsidR="00AD0192">
              <w:rPr>
                <w:rFonts w:cs="Arial" w:hint="cs"/>
                <w:rtl/>
              </w:rPr>
              <w:t>ه</w:t>
            </w:r>
            <w:r w:rsidRPr="00905E7D">
              <w:rPr>
                <w:rFonts w:cs="Arial"/>
                <w:rtl/>
              </w:rPr>
              <w:t xml:space="preserve">ذا النموذج مع رقم تقديم </w:t>
            </w:r>
            <w:r w:rsidR="00F23960">
              <w:rPr>
                <w:rFonts w:cs="Arial" w:hint="cs"/>
                <w:rtl/>
              </w:rPr>
              <w:t>ل</w:t>
            </w:r>
            <w:r w:rsidRPr="00905E7D">
              <w:rPr>
                <w:rFonts w:cs="Arial"/>
                <w:rtl/>
              </w:rPr>
              <w:t>لبائع.</w:t>
            </w:r>
          </w:p>
        </w:tc>
        <w:tc>
          <w:tcPr>
            <w:tcW w:w="766" w:type="dxa"/>
            <w:vAlign w:val="center"/>
          </w:tcPr>
          <w:p w14:paraId="173B285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38893B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99786B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518971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B68269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9C55C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993899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6C28301" w14:textId="77777777" w:rsidTr="00A84148">
        <w:trPr>
          <w:jc w:val="center"/>
        </w:trPr>
        <w:tc>
          <w:tcPr>
            <w:tcW w:w="1025" w:type="dxa"/>
          </w:tcPr>
          <w:p w14:paraId="2C54D3BC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34574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157" w:type="dxa"/>
          </w:tcPr>
          <w:p w14:paraId="4D4BAB1D" w14:textId="5A9D39EC" w:rsidR="0059018B" w:rsidRPr="007536BB" w:rsidRDefault="00422187" w:rsidP="00422187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جدول </w:t>
            </w:r>
            <w:r w:rsidR="00905E7D" w:rsidRPr="00905E7D">
              <w:rPr>
                <w:rFonts w:cs="Arial"/>
                <w:rtl/>
              </w:rPr>
              <w:t xml:space="preserve">التصنيع </w:t>
            </w:r>
            <w:r>
              <w:rPr>
                <w:rFonts w:cs="Arial" w:hint="cs"/>
                <w:rtl/>
              </w:rPr>
              <w:t>و</w:t>
            </w:r>
            <w:r w:rsidR="00AD0192">
              <w:rPr>
                <w:rFonts w:cs="Arial" w:hint="cs"/>
                <w:rtl/>
              </w:rPr>
              <w:t>ا</w:t>
            </w:r>
            <w:r w:rsidR="00905E7D" w:rsidRPr="00905E7D">
              <w:rPr>
                <w:rFonts w:cs="Arial"/>
                <w:rtl/>
              </w:rPr>
              <w:t>لتسليم (ي</w:t>
            </w:r>
            <w:r w:rsidR="00F23960">
              <w:rPr>
                <w:rFonts w:cs="Arial" w:hint="cs"/>
                <w:rtl/>
              </w:rPr>
              <w:t xml:space="preserve">مكن تطبيقه </w:t>
            </w:r>
            <w:r w:rsidR="00905E7D" w:rsidRPr="00905E7D">
              <w:rPr>
                <w:rFonts w:cs="Arial"/>
                <w:rtl/>
              </w:rPr>
              <w:t>على</w:t>
            </w:r>
            <w:r w:rsidR="00F23960">
              <w:rPr>
                <w:rFonts w:cs="Arial" w:hint="cs"/>
                <w:rtl/>
              </w:rPr>
              <w:t xml:space="preserve"> الصيانة والإصلاح</w:t>
            </w:r>
            <w:r w:rsidR="00905E7D" w:rsidRPr="00905E7D">
              <w:rPr>
                <w:rFonts w:cs="Arial"/>
                <w:rtl/>
              </w:rPr>
              <w:t xml:space="preserve"> </w:t>
            </w:r>
            <w:r w:rsidR="00905E7D" w:rsidRPr="00905E7D">
              <w:rPr>
                <w:rFonts w:cs="Arial"/>
              </w:rPr>
              <w:t>MR</w:t>
            </w:r>
            <w:r w:rsidR="00905E7D" w:rsidRPr="00905E7D">
              <w:rPr>
                <w:rFonts w:cs="Arial"/>
                <w:rtl/>
              </w:rPr>
              <w:t>)</w:t>
            </w:r>
          </w:p>
        </w:tc>
        <w:tc>
          <w:tcPr>
            <w:tcW w:w="766" w:type="dxa"/>
            <w:vAlign w:val="center"/>
          </w:tcPr>
          <w:p w14:paraId="6AF04CE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FC2294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B77FF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8B4C60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A1EB7D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807CB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73D53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C454801" w14:textId="77777777" w:rsidTr="00A84148">
        <w:trPr>
          <w:jc w:val="center"/>
        </w:trPr>
        <w:tc>
          <w:tcPr>
            <w:tcW w:w="1025" w:type="dxa"/>
          </w:tcPr>
          <w:p w14:paraId="42EFDB0E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157" w:type="dxa"/>
          </w:tcPr>
          <w:p w14:paraId="06B37DA8" w14:textId="3A52DFB9" w:rsidR="0059018B" w:rsidRPr="007536BB" w:rsidRDefault="006153E9" w:rsidP="008718C1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تقارير</w:t>
            </w:r>
            <w:r>
              <w:rPr>
                <w:rFonts w:cs="Arial"/>
              </w:rPr>
              <w:t xml:space="preserve"> </w:t>
            </w:r>
            <w:r w:rsidR="00905E7D">
              <w:rPr>
                <w:rFonts w:cs="Arial" w:hint="cs"/>
                <w:rtl/>
              </w:rPr>
              <w:t>سير العمل</w:t>
            </w:r>
          </w:p>
        </w:tc>
        <w:tc>
          <w:tcPr>
            <w:tcW w:w="766" w:type="dxa"/>
            <w:vAlign w:val="center"/>
          </w:tcPr>
          <w:p w14:paraId="2EE85A2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2D6F53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B8911A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477C82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24663B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D7F9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C4783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1E3B2BC" w14:textId="77777777" w:rsidTr="00A84148">
        <w:trPr>
          <w:jc w:val="center"/>
        </w:trPr>
        <w:tc>
          <w:tcPr>
            <w:tcW w:w="1025" w:type="dxa"/>
          </w:tcPr>
          <w:p w14:paraId="06DEFC7A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33888E17" w14:textId="640F8CCC" w:rsidR="0059018B" w:rsidRPr="0049084E" w:rsidRDefault="00422187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bCs/>
                <w:rtl/>
              </w:rPr>
              <w:t>ضمان</w:t>
            </w:r>
            <w:r w:rsidR="00905E7D" w:rsidRPr="0049084E">
              <w:rPr>
                <w:rFonts w:cs="Arial" w:hint="cs"/>
                <w:bCs/>
                <w:rtl/>
              </w:rPr>
              <w:t xml:space="preserve"> الجودة/ ضبط الجودة</w:t>
            </w:r>
          </w:p>
        </w:tc>
        <w:tc>
          <w:tcPr>
            <w:tcW w:w="766" w:type="dxa"/>
            <w:vAlign w:val="center"/>
          </w:tcPr>
          <w:p w14:paraId="18BFE3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49786D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41D939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DB4EB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0B1710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49182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93002A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E0A6D3F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6A82D62C" w14:textId="2F2AF02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385F463A" w14:textId="3868B8BA" w:rsidR="0059018B" w:rsidRPr="007536BB" w:rsidRDefault="00905E7D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خطة الجودة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3A15FC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788A8DD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70AF5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C03CA5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1877345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1EDBC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E2E8D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A9626D0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1CCF2947" w14:textId="5108F2A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526F5CC9" w14:textId="6B10BF72" w:rsidR="0059018B" w:rsidRPr="007536BB" w:rsidRDefault="00905E7D" w:rsidP="00422187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برنامج </w:t>
            </w:r>
            <w:r w:rsidR="00422187">
              <w:rPr>
                <w:rFonts w:cs="Arial" w:hint="cs"/>
                <w:rtl/>
              </w:rPr>
              <w:t>ضمان</w:t>
            </w:r>
            <w:r>
              <w:rPr>
                <w:rFonts w:cs="Arial" w:hint="cs"/>
                <w:rtl/>
              </w:rPr>
              <w:t xml:space="preserve"> الجودة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15477C9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7284549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9AE48F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E31645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17E29A0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3B91C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55331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BA25399" w14:textId="77777777" w:rsidTr="00A84148">
        <w:trPr>
          <w:jc w:val="center"/>
        </w:trPr>
        <w:tc>
          <w:tcPr>
            <w:tcW w:w="1025" w:type="dxa"/>
          </w:tcPr>
          <w:p w14:paraId="49A6E71D" w14:textId="1B357C33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157" w:type="dxa"/>
          </w:tcPr>
          <w:p w14:paraId="22FD0DF1" w14:textId="26B62FAE" w:rsidR="0059018B" w:rsidRPr="007536BB" w:rsidRDefault="00905E7D" w:rsidP="008718C1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خطة</w:t>
            </w:r>
            <w:r w:rsidR="00F14F3C">
              <w:rPr>
                <w:rFonts w:cs="Arial" w:hint="cs"/>
                <w:rtl/>
              </w:rPr>
              <w:t xml:space="preserve"> الفحص</w:t>
            </w:r>
            <w:r>
              <w:rPr>
                <w:rFonts w:cs="Arial" w:hint="cs"/>
                <w:rtl/>
              </w:rPr>
              <w:t xml:space="preserve"> </w:t>
            </w:r>
            <w:r w:rsidR="00F14F3C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الاختبار</w:t>
            </w:r>
            <w:r w:rsidR="00F23960">
              <w:rPr>
                <w:rFonts w:cs="Arial"/>
              </w:rPr>
              <w:t>ITP</w:t>
            </w:r>
          </w:p>
        </w:tc>
        <w:tc>
          <w:tcPr>
            <w:tcW w:w="766" w:type="dxa"/>
            <w:vAlign w:val="center"/>
          </w:tcPr>
          <w:p w14:paraId="610C983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B3747C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2C944B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E5D9C1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838D02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9646C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E27101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C12F826" w14:textId="77777777" w:rsidTr="00A84148">
        <w:trPr>
          <w:jc w:val="center"/>
        </w:trPr>
        <w:tc>
          <w:tcPr>
            <w:tcW w:w="1025" w:type="dxa"/>
          </w:tcPr>
          <w:p w14:paraId="5B948B99" w14:textId="75697A35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157" w:type="dxa"/>
          </w:tcPr>
          <w:p w14:paraId="6CBC4D2A" w14:textId="2BB2F8E7" w:rsidR="0059018B" w:rsidRPr="007536BB" w:rsidRDefault="00422187" w:rsidP="008F3CC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ضمان</w:t>
            </w:r>
            <w:r w:rsidR="00811DBE">
              <w:rPr>
                <w:rFonts w:cs="Arial" w:hint="cs"/>
                <w:rtl/>
              </w:rPr>
              <w:t xml:space="preserve"> الجودة لكل </w:t>
            </w:r>
            <w:r w:rsidR="008F3CCE">
              <w:rPr>
                <w:rFonts w:cs="Arial" w:hint="cs"/>
                <w:rtl/>
              </w:rPr>
              <w:t xml:space="preserve">متطلب </w:t>
            </w:r>
            <w:r w:rsidR="00811DBE">
              <w:rPr>
                <w:rFonts w:cs="Arial" w:hint="cs"/>
                <w:rtl/>
              </w:rPr>
              <w:t>عقد</w:t>
            </w:r>
            <w:r w:rsidR="0032399D">
              <w:rPr>
                <w:rFonts w:cs="Arial" w:hint="cs"/>
                <w:rtl/>
              </w:rPr>
              <w:t xml:space="preserve"> (</w:t>
            </w:r>
            <w:r w:rsidR="00811DBE">
              <w:rPr>
                <w:rFonts w:cs="Arial" w:hint="cs"/>
                <w:rtl/>
              </w:rPr>
              <w:t>لحزم العقد فقط)</w:t>
            </w:r>
          </w:p>
        </w:tc>
        <w:tc>
          <w:tcPr>
            <w:tcW w:w="766" w:type="dxa"/>
            <w:vAlign w:val="center"/>
          </w:tcPr>
          <w:p w14:paraId="0EE9234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FACDD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0B72DF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E6AF81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8BBFC9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D536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4A0135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3EEC8F3" w14:textId="77777777" w:rsidTr="00A84148">
        <w:trPr>
          <w:trHeight w:val="452"/>
          <w:jc w:val="center"/>
        </w:trPr>
        <w:tc>
          <w:tcPr>
            <w:tcW w:w="1025" w:type="dxa"/>
          </w:tcPr>
          <w:p w14:paraId="78E1FBAF" w14:textId="67587695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157" w:type="dxa"/>
          </w:tcPr>
          <w:p w14:paraId="10815B84" w14:textId="4FF5766A" w:rsidR="0059018B" w:rsidRPr="007536BB" w:rsidRDefault="00422187" w:rsidP="00422187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فهرس </w:t>
            </w:r>
            <w:r w:rsidR="0011687F">
              <w:rPr>
                <w:rFonts w:cs="Arial" w:hint="cs"/>
                <w:rtl/>
              </w:rPr>
              <w:t>دليل</w:t>
            </w:r>
            <w:r w:rsidR="00265B75">
              <w:rPr>
                <w:rFonts w:cs="Arial"/>
              </w:rPr>
              <w:t xml:space="preserve"> </w:t>
            </w:r>
            <w:r w:rsidR="00265B75">
              <w:rPr>
                <w:rFonts w:cs="Arial" w:hint="cs"/>
                <w:rtl/>
              </w:rPr>
              <w:t xml:space="preserve">سجل </w:t>
            </w:r>
            <w:r>
              <w:rPr>
                <w:rFonts w:cs="Arial" w:hint="cs"/>
                <w:rtl/>
              </w:rPr>
              <w:t>المُصنع المعتمد</w:t>
            </w:r>
            <w:r w:rsidR="0032399D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(</w:t>
            </w:r>
            <w:r>
              <w:rPr>
                <w:rFonts w:cs="Arial" w:hint="cs"/>
              </w:rPr>
              <w:t>MRB</w:t>
            </w:r>
            <w:r>
              <w:rPr>
                <w:rFonts w:cs="Arial" w:hint="cs"/>
                <w:rtl/>
              </w:rPr>
              <w:t>)</w:t>
            </w:r>
          </w:p>
        </w:tc>
        <w:tc>
          <w:tcPr>
            <w:tcW w:w="766" w:type="dxa"/>
            <w:vAlign w:val="center"/>
          </w:tcPr>
          <w:p w14:paraId="4DA0A30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69A453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75E1F6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0E6A24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AEB858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6E9E2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6B61FC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2B7A094" w14:textId="77777777" w:rsidTr="00A84148">
        <w:trPr>
          <w:jc w:val="center"/>
        </w:trPr>
        <w:tc>
          <w:tcPr>
            <w:tcW w:w="1025" w:type="dxa"/>
          </w:tcPr>
          <w:p w14:paraId="23299878" w14:textId="5B57B2C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157" w:type="dxa"/>
          </w:tcPr>
          <w:p w14:paraId="0DCB087E" w14:textId="4E717F54" w:rsidR="0059018B" w:rsidRPr="00422187" w:rsidRDefault="0011687F" w:rsidP="00422187">
            <w:pPr>
              <w:bidi/>
              <w:spacing w:before="60" w:after="60"/>
              <w:jc w:val="left"/>
              <w:rPr>
                <w:rFonts w:cs="Arial"/>
                <w:b/>
              </w:rPr>
            </w:pPr>
            <w:r w:rsidRPr="00422187">
              <w:rPr>
                <w:rFonts w:cs="Arial" w:hint="cs"/>
                <w:b/>
                <w:rtl/>
              </w:rPr>
              <w:t xml:space="preserve">دليل سجل </w:t>
            </w:r>
            <w:r w:rsidR="00265B75" w:rsidRPr="00422187">
              <w:rPr>
                <w:rFonts w:cs="Arial" w:hint="cs"/>
                <w:b/>
                <w:rtl/>
              </w:rPr>
              <w:t>الم</w:t>
            </w:r>
            <w:r w:rsidR="00422187" w:rsidRPr="00422187">
              <w:rPr>
                <w:rFonts w:cs="Arial" w:hint="cs"/>
                <w:b/>
                <w:rtl/>
              </w:rPr>
              <w:t>ُ</w:t>
            </w:r>
            <w:r w:rsidR="00265B75" w:rsidRPr="00422187">
              <w:rPr>
                <w:rFonts w:cs="Arial" w:hint="cs"/>
                <w:b/>
                <w:rtl/>
              </w:rPr>
              <w:t xml:space="preserve">صنع </w:t>
            </w:r>
            <w:r w:rsidRPr="00422187">
              <w:rPr>
                <w:rFonts w:cs="Arial" w:hint="cs"/>
                <w:b/>
                <w:rtl/>
              </w:rPr>
              <w:t>المعتمد</w:t>
            </w:r>
            <w:r w:rsidR="00904121">
              <w:rPr>
                <w:rFonts w:cs="Arial" w:hint="cs"/>
                <w:b/>
                <w:rtl/>
              </w:rPr>
              <w:t xml:space="preserve"> </w:t>
            </w:r>
            <w:r w:rsidR="0059018B" w:rsidRPr="009D080E">
              <w:rPr>
                <w:rFonts w:cs="Arial"/>
                <w:bCs/>
              </w:rPr>
              <w:t>(MRB)</w:t>
            </w:r>
          </w:p>
        </w:tc>
        <w:tc>
          <w:tcPr>
            <w:tcW w:w="766" w:type="dxa"/>
            <w:vAlign w:val="center"/>
          </w:tcPr>
          <w:p w14:paraId="4111758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5D6BF3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A73896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D6A68F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649A8F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E2FDE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932F39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F1EF2E2" w14:textId="77777777" w:rsidTr="00A84148">
        <w:trPr>
          <w:jc w:val="center"/>
        </w:trPr>
        <w:tc>
          <w:tcPr>
            <w:tcW w:w="1025" w:type="dxa"/>
          </w:tcPr>
          <w:p w14:paraId="1D52598F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7B4284A8" w14:textId="31C4A6DC" w:rsidR="0059018B" w:rsidRPr="009D080E" w:rsidRDefault="0032399D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9D080E">
              <w:rPr>
                <w:rFonts w:cs="Arial" w:hint="cs"/>
                <w:bCs/>
                <w:rtl/>
              </w:rPr>
              <w:t>البيئة و</w:t>
            </w:r>
            <w:r w:rsidR="00811DBE" w:rsidRPr="009D080E">
              <w:rPr>
                <w:rFonts w:cs="Arial" w:hint="cs"/>
                <w:bCs/>
                <w:rtl/>
              </w:rPr>
              <w:t>السلامة والصحة</w:t>
            </w:r>
          </w:p>
        </w:tc>
        <w:tc>
          <w:tcPr>
            <w:tcW w:w="766" w:type="dxa"/>
            <w:vAlign w:val="center"/>
          </w:tcPr>
          <w:p w14:paraId="41E82CB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30798B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5793A4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6BCB0C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FD7632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033E8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882DB2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7B2D5EA" w14:textId="77777777" w:rsidTr="00A84148">
        <w:trPr>
          <w:jc w:val="center"/>
        </w:trPr>
        <w:tc>
          <w:tcPr>
            <w:tcW w:w="1025" w:type="dxa"/>
          </w:tcPr>
          <w:p w14:paraId="160C09E2" w14:textId="4276419C" w:rsidR="0059018B" w:rsidRPr="00345740" w:rsidRDefault="0059018B" w:rsidP="00F47EBA">
            <w:pPr>
              <w:bidi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7" w:type="dxa"/>
          </w:tcPr>
          <w:p w14:paraId="66E3D201" w14:textId="0EF111C5" w:rsidR="0059018B" w:rsidRPr="007536BB" w:rsidRDefault="0011687F" w:rsidP="009D080E">
            <w:pPr>
              <w:bidi/>
              <w:spacing w:before="60" w:after="60"/>
              <w:jc w:val="left"/>
            </w:pPr>
            <w:r>
              <w:rPr>
                <w:rFonts w:hint="cs"/>
                <w:rtl/>
              </w:rPr>
              <w:t xml:space="preserve">قائمة </w:t>
            </w:r>
            <w:r w:rsidR="0032399D">
              <w:rPr>
                <w:rFonts w:hint="cs"/>
                <w:rtl/>
              </w:rPr>
              <w:t>تدقيق</w:t>
            </w:r>
            <w:r>
              <w:rPr>
                <w:rFonts w:hint="cs"/>
                <w:rtl/>
              </w:rPr>
              <w:t xml:space="preserve"> </w:t>
            </w:r>
            <w:r w:rsidR="009D080E">
              <w:rPr>
                <w:rFonts w:hint="cs"/>
                <w:rtl/>
              </w:rPr>
              <w:t>موثوقية</w:t>
            </w:r>
            <w:r>
              <w:rPr>
                <w:rFonts w:hint="cs"/>
                <w:rtl/>
              </w:rPr>
              <w:t xml:space="preserve"> المعدات</w:t>
            </w:r>
            <w:r w:rsidR="0059018B" w:rsidRPr="007536BB">
              <w:t xml:space="preserve"> </w:t>
            </w:r>
          </w:p>
        </w:tc>
        <w:tc>
          <w:tcPr>
            <w:tcW w:w="766" w:type="dxa"/>
            <w:vAlign w:val="center"/>
          </w:tcPr>
          <w:p w14:paraId="4CFC655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9C80FC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B10F01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3D8B80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C185AB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5D73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51C3F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139B7F6" w14:textId="77777777" w:rsidTr="00A84148">
        <w:trPr>
          <w:jc w:val="center"/>
        </w:trPr>
        <w:tc>
          <w:tcPr>
            <w:tcW w:w="1025" w:type="dxa"/>
          </w:tcPr>
          <w:p w14:paraId="4C3874D6" w14:textId="17C2F101" w:rsidR="0059018B" w:rsidRPr="00345740" w:rsidRDefault="0059018B" w:rsidP="00F47EBA">
            <w:pPr>
              <w:bidi/>
              <w:spacing w:before="60" w:after="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7" w:type="dxa"/>
          </w:tcPr>
          <w:p w14:paraId="2CE70E89" w14:textId="18AB5001" w:rsidR="0059018B" w:rsidRPr="007536BB" w:rsidRDefault="002A6E33" w:rsidP="0032399D">
            <w:pPr>
              <w:bidi/>
              <w:spacing w:before="60" w:after="60"/>
              <w:jc w:val="left"/>
            </w:pPr>
            <w:r>
              <w:rPr>
                <w:rFonts w:hint="cs"/>
                <w:rtl/>
              </w:rPr>
              <w:t>التزو</w:t>
            </w:r>
            <w:r w:rsidR="00C37A2E">
              <w:rPr>
                <w:rFonts w:hint="cs"/>
                <w:rtl/>
              </w:rPr>
              <w:t xml:space="preserve">د بالوثائق اللازمة </w:t>
            </w:r>
            <w:r w:rsidR="0032399D">
              <w:rPr>
                <w:rFonts w:hint="cs"/>
                <w:rtl/>
              </w:rPr>
              <w:t xml:space="preserve">للحصول على قياس </w:t>
            </w:r>
            <w:r w:rsidR="00C37A2E">
              <w:rPr>
                <w:rFonts w:hint="cs"/>
                <w:rtl/>
              </w:rPr>
              <w:t>تخفيض الضجيج</w:t>
            </w:r>
            <w:r w:rsidR="00265B75">
              <w:rPr>
                <w:rFonts w:hint="cs"/>
                <w:rtl/>
              </w:rPr>
              <w:t>- ديسيبل(</w:t>
            </w:r>
            <w:r w:rsidR="00265B75" w:rsidRPr="007536BB">
              <w:t>A</w:t>
            </w:r>
            <w:r w:rsidR="00265B75">
              <w:rPr>
                <w:rFonts w:hint="cs"/>
                <w:rtl/>
              </w:rPr>
              <w:t>)</w:t>
            </w:r>
            <w:r w:rsidR="0059018B" w:rsidRPr="007536BB">
              <w:t xml:space="preserve"> </w:t>
            </w:r>
          </w:p>
        </w:tc>
        <w:tc>
          <w:tcPr>
            <w:tcW w:w="766" w:type="dxa"/>
            <w:vAlign w:val="center"/>
          </w:tcPr>
          <w:p w14:paraId="37255A9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11FF6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07F8EA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891332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565254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531BA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357FAB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5C3AF6B" w14:textId="77777777" w:rsidTr="00A84148">
        <w:trPr>
          <w:jc w:val="center"/>
        </w:trPr>
        <w:tc>
          <w:tcPr>
            <w:tcW w:w="1025" w:type="dxa"/>
          </w:tcPr>
          <w:p w14:paraId="39DC3FDD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518AE071" w14:textId="5B97975A" w:rsidR="0059018B" w:rsidRPr="0049084E" w:rsidRDefault="00811DBE" w:rsidP="00F47EBA">
            <w:pPr>
              <w:bidi/>
              <w:spacing w:before="60" w:after="60"/>
              <w:jc w:val="left"/>
              <w:rPr>
                <w:rFonts w:ascii="Arial Bold" w:hAnsi="Arial Bold" w:cs="Arial"/>
                <w:bCs/>
                <w:caps/>
              </w:rPr>
            </w:pPr>
            <w:r w:rsidRPr="0049084E">
              <w:rPr>
                <w:rFonts w:ascii="Arial Bold" w:hAnsi="Arial Bold" w:cs="Arial" w:hint="cs"/>
                <w:bCs/>
                <w:caps/>
                <w:rtl/>
              </w:rPr>
              <w:t>النقل والتخزين</w:t>
            </w:r>
          </w:p>
        </w:tc>
        <w:tc>
          <w:tcPr>
            <w:tcW w:w="766" w:type="dxa"/>
            <w:vAlign w:val="center"/>
          </w:tcPr>
          <w:p w14:paraId="57D1431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20897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9EC19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B76CF0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7F0E02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D3791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1D8D08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099B2A4" w14:textId="77777777" w:rsidTr="00A84148">
        <w:trPr>
          <w:jc w:val="center"/>
        </w:trPr>
        <w:tc>
          <w:tcPr>
            <w:tcW w:w="1025" w:type="dxa"/>
          </w:tcPr>
          <w:p w14:paraId="7C7FCA81" w14:textId="6D5AB13B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157" w:type="dxa"/>
          </w:tcPr>
          <w:p w14:paraId="4D88ABC0" w14:textId="4CD5C96A" w:rsidR="0059018B" w:rsidRPr="007536BB" w:rsidRDefault="00265B75" w:rsidP="00E70086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قائمة بالمواد/ </w:t>
            </w:r>
            <w:r w:rsidR="00C57519">
              <w:rPr>
                <w:rFonts w:cs="Arial" w:hint="cs"/>
                <w:rtl/>
              </w:rPr>
              <w:t>قائمة تعبئة متضمنة</w:t>
            </w:r>
            <w:r>
              <w:rPr>
                <w:rFonts w:cs="Arial" w:hint="cs"/>
                <w:rtl/>
              </w:rPr>
              <w:t xml:space="preserve"> قائمة</w:t>
            </w:r>
            <w:r w:rsidR="00C57519">
              <w:rPr>
                <w:rFonts w:cs="Arial" w:hint="cs"/>
                <w:rtl/>
              </w:rPr>
              <w:t xml:space="preserve"> فرعية</w:t>
            </w:r>
            <w:r>
              <w:rPr>
                <w:rFonts w:cs="Arial" w:hint="cs"/>
                <w:rtl/>
              </w:rPr>
              <w:t xml:space="preserve"> بالمواد وقائمة</w:t>
            </w:r>
            <w:r w:rsidR="002735B0">
              <w:rPr>
                <w:rFonts w:cs="Arial" w:hint="cs"/>
                <w:rtl/>
              </w:rPr>
              <w:t xml:space="preserve"> بمكون</w:t>
            </w:r>
            <w:r w:rsidR="00C57519">
              <w:rPr>
                <w:rFonts w:cs="Arial" w:hint="cs"/>
                <w:rtl/>
              </w:rPr>
              <w:t>ات</w:t>
            </w:r>
            <w:r w:rsidR="002735B0">
              <w:rPr>
                <w:rFonts w:cs="Arial" w:hint="cs"/>
                <w:rtl/>
              </w:rPr>
              <w:t xml:space="preserve"> </w:t>
            </w:r>
            <w:r w:rsidR="00C57519">
              <w:rPr>
                <w:rFonts w:cs="Arial" w:hint="cs"/>
                <w:rtl/>
              </w:rPr>
              <w:t>الشحنات</w:t>
            </w:r>
            <w:r w:rsidR="002735B0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0F31CC6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47A60B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5DDC85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85A91D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59A74E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82619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1E6716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BF5A7D1" w14:textId="77777777" w:rsidTr="00A84148">
        <w:trPr>
          <w:jc w:val="center"/>
        </w:trPr>
        <w:tc>
          <w:tcPr>
            <w:tcW w:w="1025" w:type="dxa"/>
          </w:tcPr>
          <w:p w14:paraId="294A03E2" w14:textId="4196E242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157" w:type="dxa"/>
          </w:tcPr>
          <w:p w14:paraId="1783C4E7" w14:textId="5F06D2D0" w:rsidR="0059018B" w:rsidRPr="007536BB" w:rsidRDefault="00CF1C78" w:rsidP="00904121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طرق تعبئة مقترحة وخطة تنظيم </w:t>
            </w:r>
            <w:r w:rsidR="00904121">
              <w:rPr>
                <w:rFonts w:cs="Arial" w:hint="cs"/>
                <w:rtl/>
              </w:rPr>
              <w:t>النفايات</w:t>
            </w:r>
            <w:r>
              <w:rPr>
                <w:rFonts w:cs="Arial" w:hint="cs"/>
                <w:rtl/>
              </w:rPr>
              <w:t>/ المواد</w:t>
            </w:r>
          </w:p>
        </w:tc>
        <w:tc>
          <w:tcPr>
            <w:tcW w:w="766" w:type="dxa"/>
            <w:vAlign w:val="center"/>
          </w:tcPr>
          <w:p w14:paraId="3525968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E0D87B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81D932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1A27D2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1A8406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BB4CD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280A2E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2A3B4D4" w14:textId="77777777" w:rsidTr="00A84148">
        <w:trPr>
          <w:jc w:val="center"/>
        </w:trPr>
        <w:tc>
          <w:tcPr>
            <w:tcW w:w="1025" w:type="dxa"/>
          </w:tcPr>
          <w:p w14:paraId="3682D82C" w14:textId="485654E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157" w:type="dxa"/>
          </w:tcPr>
          <w:p w14:paraId="54ABD897" w14:textId="39E15E36" w:rsidR="0059018B" w:rsidRPr="007536BB" w:rsidRDefault="00E70086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مخططات</w:t>
            </w:r>
            <w:r w:rsidR="0057469B">
              <w:rPr>
                <w:rFonts w:cs="Arial" w:hint="cs"/>
                <w:rtl/>
              </w:rPr>
              <w:t xml:space="preserve"> الشحن</w:t>
            </w:r>
          </w:p>
        </w:tc>
        <w:tc>
          <w:tcPr>
            <w:tcW w:w="766" w:type="dxa"/>
            <w:vAlign w:val="center"/>
          </w:tcPr>
          <w:p w14:paraId="5FA0F31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C99C7B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28E961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3209A1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4C444E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958A3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BE3864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4D33E74" w14:textId="77777777" w:rsidTr="00A84148">
        <w:trPr>
          <w:jc w:val="center"/>
        </w:trPr>
        <w:tc>
          <w:tcPr>
            <w:tcW w:w="1025" w:type="dxa"/>
          </w:tcPr>
          <w:p w14:paraId="00A5C6E1" w14:textId="63CD012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157" w:type="dxa"/>
          </w:tcPr>
          <w:p w14:paraId="72CB4907" w14:textId="2EB758C5" w:rsidR="0059018B" w:rsidRPr="007536BB" w:rsidRDefault="00811DB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تعليمات التخزين والمناولة</w:t>
            </w:r>
          </w:p>
        </w:tc>
        <w:tc>
          <w:tcPr>
            <w:tcW w:w="766" w:type="dxa"/>
            <w:vAlign w:val="center"/>
          </w:tcPr>
          <w:p w14:paraId="7BBD809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FAE73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84F20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24620E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76A263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4A2C4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E91A77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068A469" w14:textId="77777777" w:rsidTr="00A84148">
        <w:trPr>
          <w:jc w:val="center"/>
        </w:trPr>
        <w:tc>
          <w:tcPr>
            <w:tcW w:w="1025" w:type="dxa"/>
          </w:tcPr>
          <w:p w14:paraId="653996F8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6D61A020" w14:textId="78500472" w:rsidR="0059018B" w:rsidRPr="0049084E" w:rsidRDefault="003B69AF" w:rsidP="00F47EBA">
            <w:pPr>
              <w:bidi/>
              <w:spacing w:before="60" w:after="60"/>
              <w:jc w:val="left"/>
              <w:rPr>
                <w:rFonts w:ascii="Arial Bold" w:hAnsi="Arial Bold" w:cs="Arial"/>
                <w:bCs/>
                <w:caps/>
              </w:rPr>
            </w:pPr>
            <w:r>
              <w:rPr>
                <w:rFonts w:ascii="Arial Bold" w:hAnsi="Arial Bold" w:cs="Arial" w:hint="cs"/>
                <w:bCs/>
                <w:caps/>
                <w:rtl/>
              </w:rPr>
              <w:t xml:space="preserve">المناطق المشتركة </w:t>
            </w:r>
          </w:p>
        </w:tc>
        <w:tc>
          <w:tcPr>
            <w:tcW w:w="766" w:type="dxa"/>
            <w:vAlign w:val="center"/>
          </w:tcPr>
          <w:p w14:paraId="5548EB6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97AB68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3B99ED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30FFF6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7C666C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613E3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9C11E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1D779A4" w14:textId="77777777" w:rsidTr="00A84148">
        <w:trPr>
          <w:jc w:val="center"/>
        </w:trPr>
        <w:tc>
          <w:tcPr>
            <w:tcW w:w="1025" w:type="dxa"/>
          </w:tcPr>
          <w:p w14:paraId="1511764A" w14:textId="6BBE9A4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157" w:type="dxa"/>
          </w:tcPr>
          <w:p w14:paraId="59F3B70B" w14:textId="436A8495" w:rsidR="0059018B" w:rsidRPr="007536BB" w:rsidRDefault="00E70086" w:rsidP="00FC75B1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</w:t>
            </w:r>
            <w:r w:rsidR="007173E5">
              <w:rPr>
                <w:rFonts w:cs="Arial" w:hint="cs"/>
                <w:rtl/>
              </w:rPr>
              <w:t>رسومات ال</w:t>
            </w:r>
            <w:r w:rsidR="00FC75B1">
              <w:rPr>
                <w:rFonts w:cs="Arial" w:hint="cs"/>
                <w:rtl/>
              </w:rPr>
              <w:t xml:space="preserve">مشتركة </w:t>
            </w:r>
            <w:r>
              <w:rPr>
                <w:rFonts w:cs="Arial" w:hint="cs"/>
                <w:rtl/>
              </w:rPr>
              <w:t xml:space="preserve"> لشبكة الأنابيب/الأعمال </w:t>
            </w:r>
            <w:r w:rsidR="007173E5">
              <w:rPr>
                <w:rFonts w:cs="Arial" w:hint="cs"/>
                <w:rtl/>
              </w:rPr>
              <w:t>الميكانيكية</w:t>
            </w:r>
          </w:p>
        </w:tc>
        <w:tc>
          <w:tcPr>
            <w:tcW w:w="766" w:type="dxa"/>
            <w:vAlign w:val="center"/>
          </w:tcPr>
          <w:p w14:paraId="75C209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FCBBA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DB8CD3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5A58A0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AAC05B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64A7B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4829D4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D8D7D9C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01A8E898" w14:textId="51B18CDE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47EFB4D5" w14:textId="13FA598A" w:rsidR="0059018B" w:rsidRPr="007536BB" w:rsidRDefault="00E37AAE" w:rsidP="00E37AA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الرس</w:t>
            </w:r>
            <w:r w:rsidR="002A6E33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م التخطيطي</w:t>
            </w:r>
            <w:r w:rsidR="002A6E33">
              <w:rPr>
                <w:rFonts w:cs="Arial" w:hint="cs"/>
                <w:rtl/>
              </w:rPr>
              <w:t>ة</w:t>
            </w:r>
            <w:r>
              <w:rPr>
                <w:rFonts w:cs="Arial" w:hint="cs"/>
                <w:rtl/>
              </w:rPr>
              <w:t xml:space="preserve"> المشترك</w:t>
            </w:r>
            <w:r w:rsidR="002A6E33">
              <w:rPr>
                <w:rFonts w:cs="Arial" w:hint="cs"/>
                <w:rtl/>
              </w:rPr>
              <w:t>ة</w:t>
            </w:r>
            <w:r>
              <w:rPr>
                <w:rFonts w:cs="Arial" w:hint="cs"/>
                <w:rtl/>
              </w:rPr>
              <w:t xml:space="preserve"> ل</w:t>
            </w:r>
            <w:r w:rsidR="00E70086">
              <w:rPr>
                <w:rFonts w:cs="Arial" w:hint="cs"/>
                <w:rtl/>
              </w:rPr>
              <w:t xml:space="preserve">لأعمال </w:t>
            </w:r>
            <w:r>
              <w:rPr>
                <w:rFonts w:cs="Arial" w:hint="cs"/>
                <w:rtl/>
              </w:rPr>
              <w:t>الكهربائية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51F9304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5FBD5A5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E3EEFC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F81860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36FF813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0C666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C083D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24112B9" w14:textId="77777777" w:rsidTr="00A84148">
        <w:trPr>
          <w:jc w:val="center"/>
        </w:trPr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14:paraId="52BBDBFA" w14:textId="7641D158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157" w:type="dxa"/>
            <w:tcBorders>
              <w:left w:val="single" w:sz="6" w:space="0" w:color="auto"/>
              <w:right w:val="single" w:sz="6" w:space="0" w:color="auto"/>
            </w:tcBorders>
          </w:tcPr>
          <w:p w14:paraId="0BF2FAB6" w14:textId="5E3BD3F7" w:rsidR="0059018B" w:rsidRPr="007536BB" w:rsidRDefault="00E20F75" w:rsidP="00FC75B1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الرسومات التخطيطية </w:t>
            </w:r>
            <w:r w:rsidR="00FC75B1">
              <w:rPr>
                <w:rFonts w:cs="Arial" w:hint="cs"/>
                <w:rtl/>
              </w:rPr>
              <w:t xml:space="preserve">المشتركة </w:t>
            </w:r>
            <w:r>
              <w:rPr>
                <w:rFonts w:cs="Arial" w:hint="cs"/>
                <w:rtl/>
              </w:rPr>
              <w:t>للكابلات وأجهزة نظم التحكم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8D96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14:paraId="3408401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B8FBB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4099A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14:paraId="4F8779B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4278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C868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27AE798" w14:textId="77777777" w:rsidTr="00A84148">
        <w:trPr>
          <w:jc w:val="center"/>
        </w:trPr>
        <w:tc>
          <w:tcPr>
            <w:tcW w:w="1025" w:type="dxa"/>
          </w:tcPr>
          <w:p w14:paraId="304EF572" w14:textId="45DB4D4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157" w:type="dxa"/>
          </w:tcPr>
          <w:p w14:paraId="602AED2E" w14:textId="73AF1E7C" w:rsidR="0059018B" w:rsidRPr="007536BB" w:rsidRDefault="008A0655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لوحات جدولية مشتركة للاتصالات والبرمجيات</w:t>
            </w:r>
          </w:p>
        </w:tc>
        <w:tc>
          <w:tcPr>
            <w:tcW w:w="766" w:type="dxa"/>
            <w:vAlign w:val="center"/>
          </w:tcPr>
          <w:p w14:paraId="69D9E49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723376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10DC8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AEA1CA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259660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AB884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1973FE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42AB350" w14:textId="77777777" w:rsidTr="00A84148">
        <w:trPr>
          <w:jc w:val="center"/>
        </w:trPr>
        <w:tc>
          <w:tcPr>
            <w:tcW w:w="1025" w:type="dxa"/>
          </w:tcPr>
          <w:p w14:paraId="2367FCCA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6759A30D" w14:textId="0757AA74" w:rsidR="0059018B" w:rsidRPr="008718C1" w:rsidRDefault="00CF1C78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8718C1">
              <w:rPr>
                <w:rFonts w:ascii="Arial Bold" w:hAnsi="Arial Bold" w:cs="Arial" w:hint="cs"/>
                <w:bCs/>
                <w:caps/>
                <w:rtl/>
              </w:rPr>
              <w:t>شهادات</w:t>
            </w:r>
          </w:p>
        </w:tc>
        <w:tc>
          <w:tcPr>
            <w:tcW w:w="766" w:type="dxa"/>
            <w:vAlign w:val="center"/>
          </w:tcPr>
          <w:p w14:paraId="74D1297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730FB8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2EF59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D91540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B50D7F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7A3FF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7F52F7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47670B3" w14:textId="77777777" w:rsidTr="00A84148">
        <w:trPr>
          <w:jc w:val="center"/>
        </w:trPr>
        <w:tc>
          <w:tcPr>
            <w:tcW w:w="1025" w:type="dxa"/>
          </w:tcPr>
          <w:p w14:paraId="15ECBA8D" w14:textId="5B2DA97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157" w:type="dxa"/>
          </w:tcPr>
          <w:p w14:paraId="35BD5E02" w14:textId="4EE08621" w:rsidR="0059018B" w:rsidRPr="00E37AAE" w:rsidRDefault="00152B61" w:rsidP="002A6E33">
            <w:pPr>
              <w:bidi/>
              <w:spacing w:before="60" w:after="60"/>
              <w:jc w:val="left"/>
              <w:rPr>
                <w:rFonts w:cs="Arial"/>
                <w:b/>
              </w:rPr>
            </w:pPr>
            <w:r w:rsidRPr="00E37AAE">
              <w:rPr>
                <w:rFonts w:cs="Arial" w:hint="cs"/>
                <w:b/>
                <w:rtl/>
              </w:rPr>
              <w:t>شهادة/شهادات مطابقة تشمل إقرار اللجنة الأوربية</w:t>
            </w:r>
            <w:r w:rsidR="0015352C" w:rsidRPr="00E37AAE">
              <w:rPr>
                <w:rFonts w:cs="Arial" w:hint="cs"/>
                <w:b/>
                <w:rtl/>
              </w:rPr>
              <w:t xml:space="preserve"> </w:t>
            </w:r>
            <w:r w:rsidRPr="00E37AAE">
              <w:rPr>
                <w:rFonts w:cs="Arial"/>
                <w:b/>
              </w:rPr>
              <w:t>(EC)</w:t>
            </w:r>
            <w:r w:rsidRPr="00E37AAE">
              <w:rPr>
                <w:rFonts w:cs="Arial" w:hint="cs"/>
                <w:b/>
                <w:rtl/>
              </w:rPr>
              <w:t xml:space="preserve"> بالمطابقة</w:t>
            </w:r>
            <w:r w:rsidR="0059018B" w:rsidRPr="00E37AAE">
              <w:rPr>
                <w:rFonts w:cs="Arial"/>
                <w:b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3CCC41B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3015B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610BD9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B45950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773429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CDE61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01787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488A700" w14:textId="77777777" w:rsidTr="00A84148">
        <w:trPr>
          <w:jc w:val="center"/>
        </w:trPr>
        <w:tc>
          <w:tcPr>
            <w:tcW w:w="1025" w:type="dxa"/>
          </w:tcPr>
          <w:p w14:paraId="2E79FA90" w14:textId="4DC8651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157" w:type="dxa"/>
          </w:tcPr>
          <w:p w14:paraId="188E2E9F" w14:textId="6FC99D3B" w:rsidR="0059018B" w:rsidRPr="007536BB" w:rsidRDefault="003B69AF" w:rsidP="00D877EB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صحيفة</w:t>
            </w:r>
            <w:r w:rsidR="00E20F75">
              <w:rPr>
                <w:rFonts w:cs="Arial" w:hint="cs"/>
                <w:rtl/>
              </w:rPr>
              <w:t xml:space="preserve"> بيانات </w:t>
            </w:r>
            <w:r w:rsidR="00D877EB">
              <w:rPr>
                <w:rFonts w:cs="Arial" w:hint="cs"/>
                <w:rtl/>
              </w:rPr>
              <w:t>ال</w:t>
            </w:r>
            <w:r w:rsidR="00E20F75">
              <w:rPr>
                <w:rFonts w:cs="Arial" w:hint="cs"/>
                <w:rtl/>
              </w:rPr>
              <w:t>سلامة</w:t>
            </w:r>
            <w:r w:rsidR="00D877EB">
              <w:rPr>
                <w:rFonts w:cs="Arial" w:hint="cs"/>
                <w:rtl/>
              </w:rPr>
              <w:t xml:space="preserve"> للمواد </w:t>
            </w:r>
            <w:r w:rsidR="00D877EB" w:rsidRPr="007536BB">
              <w:rPr>
                <w:rFonts w:cs="Arial"/>
              </w:rPr>
              <w:t>(MSDS)</w:t>
            </w:r>
          </w:p>
        </w:tc>
        <w:tc>
          <w:tcPr>
            <w:tcW w:w="766" w:type="dxa"/>
            <w:vAlign w:val="center"/>
          </w:tcPr>
          <w:p w14:paraId="219F48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69DEC1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376A4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9A1835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43894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F2BB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2C0A0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5E3763F" w14:textId="77777777" w:rsidTr="00A84148">
        <w:trPr>
          <w:jc w:val="center"/>
        </w:trPr>
        <w:tc>
          <w:tcPr>
            <w:tcW w:w="1025" w:type="dxa"/>
          </w:tcPr>
          <w:p w14:paraId="0F42D318" w14:textId="515744D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157" w:type="dxa"/>
          </w:tcPr>
          <w:p w14:paraId="11A8FAD7" w14:textId="0B244E92" w:rsidR="0059018B" w:rsidRPr="007536BB" w:rsidRDefault="00E20F75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شهادات الاختبار والفحص</w:t>
            </w:r>
          </w:p>
        </w:tc>
        <w:tc>
          <w:tcPr>
            <w:tcW w:w="766" w:type="dxa"/>
            <w:vAlign w:val="center"/>
          </w:tcPr>
          <w:p w14:paraId="1AABC9A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B6399F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17004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871C82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0187AC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29F7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1774A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DFB849A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275938A9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24DF611F" w14:textId="7141FE3D" w:rsidR="0059018B" w:rsidRPr="00E37AAE" w:rsidRDefault="003B69AF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E37AAE">
              <w:rPr>
                <w:rFonts w:cs="Arial" w:hint="cs"/>
                <w:bCs/>
                <w:rtl/>
              </w:rPr>
              <w:t>أجزاء</w:t>
            </w:r>
            <w:r w:rsidR="00E20F75" w:rsidRPr="00E37AAE">
              <w:rPr>
                <w:rFonts w:cs="Arial" w:hint="cs"/>
                <w:bCs/>
                <w:rtl/>
              </w:rPr>
              <w:t>/ قطع غيار/أدوات خاصة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289D9EC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41E215A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966B40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415B8D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206064A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0200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E00A6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ECDED3C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58BB4F7C" w14:textId="5555858F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24E52E1A" w14:textId="1C05B9A7" w:rsidR="0059018B" w:rsidRPr="007536BB" w:rsidRDefault="00E20F75" w:rsidP="00E70086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قائمة كاملة </w:t>
            </w:r>
            <w:r w:rsidR="00E70086">
              <w:rPr>
                <w:rFonts w:cs="Arial" w:hint="cs"/>
                <w:rtl/>
              </w:rPr>
              <w:t>الأجزاء</w:t>
            </w:r>
            <w:r w:rsidR="0059018B" w:rsidRPr="007536BB">
              <w:rPr>
                <w:rFonts w:cs="Arial"/>
              </w:rPr>
              <w:t xml:space="preserve"> 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07265E0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65F32B4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CD04E1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E506F2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0EC5A1E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E1209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AC1C7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7948A9F" w14:textId="77777777" w:rsidTr="00A84148">
        <w:trPr>
          <w:jc w:val="center"/>
        </w:trPr>
        <w:tc>
          <w:tcPr>
            <w:tcW w:w="1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55F1" w14:textId="62D670B1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E8E0" w14:textId="11D97358" w:rsidR="0059018B" w:rsidRPr="007536BB" w:rsidRDefault="00152B6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قائمة بقطع غيار مسعرة لما قبل التشغيل، </w:t>
            </w:r>
            <w:r w:rsidR="00E37AAE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اختبار الأجهزة لفترة إنتاج طويلة</w:t>
            </w:r>
          </w:p>
        </w:tc>
        <w:tc>
          <w:tcPr>
            <w:tcW w:w="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A98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BE475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9C3822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C65498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C2390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8C2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A246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96E625E" w14:textId="77777777" w:rsidTr="00A84148">
        <w:trPr>
          <w:jc w:val="center"/>
        </w:trPr>
        <w:tc>
          <w:tcPr>
            <w:tcW w:w="1025" w:type="dxa"/>
            <w:tcBorders>
              <w:top w:val="single" w:sz="6" w:space="0" w:color="auto"/>
            </w:tcBorders>
          </w:tcPr>
          <w:p w14:paraId="18E423F2" w14:textId="4F783AA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157" w:type="dxa"/>
            <w:tcBorders>
              <w:top w:val="single" w:sz="6" w:space="0" w:color="auto"/>
            </w:tcBorders>
          </w:tcPr>
          <w:p w14:paraId="0343AD6B" w14:textId="4DC92636" w:rsidR="0059018B" w:rsidRPr="007536BB" w:rsidRDefault="007173E5" w:rsidP="00E37AA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قائمة قطع غيار مسعرة </w:t>
            </w:r>
            <w:r w:rsidR="00E37AAE">
              <w:rPr>
                <w:rFonts w:cs="Arial" w:hint="cs"/>
                <w:rtl/>
              </w:rPr>
              <w:t>للتشييد</w:t>
            </w:r>
            <w:r>
              <w:rPr>
                <w:rFonts w:cs="Arial" w:hint="cs"/>
                <w:rtl/>
              </w:rPr>
              <w:t>/التركيب</w:t>
            </w:r>
          </w:p>
        </w:tc>
        <w:tc>
          <w:tcPr>
            <w:tcW w:w="766" w:type="dxa"/>
            <w:tcBorders>
              <w:top w:val="single" w:sz="6" w:space="0" w:color="auto"/>
            </w:tcBorders>
            <w:vAlign w:val="center"/>
          </w:tcPr>
          <w:p w14:paraId="5660A5A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14:paraId="54C0ECD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849C7E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18772D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</w:tcBorders>
            <w:vAlign w:val="center"/>
          </w:tcPr>
          <w:p w14:paraId="144D6E3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8ABC4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64D5E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4718C1B" w14:textId="77777777" w:rsidTr="00A84148">
        <w:trPr>
          <w:jc w:val="center"/>
        </w:trPr>
        <w:tc>
          <w:tcPr>
            <w:tcW w:w="1025" w:type="dxa"/>
          </w:tcPr>
          <w:p w14:paraId="5C0C6BF2" w14:textId="4528BA3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157" w:type="dxa"/>
          </w:tcPr>
          <w:p w14:paraId="63960704" w14:textId="0695DD6E" w:rsidR="0059018B" w:rsidRPr="007536BB" w:rsidRDefault="00FC75B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قائمة بقطع غيار مسع</w:t>
            </w:r>
            <w:r w:rsidR="00E37AAE">
              <w:rPr>
                <w:rFonts w:cs="Arial" w:hint="cs"/>
                <w:rtl/>
              </w:rPr>
              <w:t>رة لمدة سنتين لتأمين قطع الغيار</w:t>
            </w:r>
            <w:r>
              <w:rPr>
                <w:rFonts w:cs="Arial" w:hint="cs"/>
                <w:rtl/>
              </w:rPr>
              <w:t xml:space="preserve"> أثناء الإنتاج والتشغيل</w:t>
            </w:r>
          </w:p>
        </w:tc>
        <w:tc>
          <w:tcPr>
            <w:tcW w:w="766" w:type="dxa"/>
            <w:vAlign w:val="center"/>
          </w:tcPr>
          <w:p w14:paraId="0D98181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EE0286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87BDF2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32C90D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FBC7DD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355C4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32102B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6C6063A" w14:textId="77777777" w:rsidTr="00A84148">
        <w:trPr>
          <w:jc w:val="center"/>
        </w:trPr>
        <w:tc>
          <w:tcPr>
            <w:tcW w:w="1025" w:type="dxa"/>
          </w:tcPr>
          <w:p w14:paraId="1825CAD7" w14:textId="665801D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157" w:type="dxa"/>
          </w:tcPr>
          <w:p w14:paraId="7CE362DC" w14:textId="6820AEF3" w:rsidR="0059018B" w:rsidRPr="007536BB" w:rsidRDefault="007173E5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قائمة بالأدوات الخاصة بالتركيب</w:t>
            </w:r>
          </w:p>
        </w:tc>
        <w:tc>
          <w:tcPr>
            <w:tcW w:w="766" w:type="dxa"/>
            <w:vAlign w:val="center"/>
          </w:tcPr>
          <w:p w14:paraId="3A547A1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5DBF0F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1B7E0D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63958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1150DD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C166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97D4B7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DBF2220" w14:textId="77777777" w:rsidTr="00A84148">
        <w:trPr>
          <w:jc w:val="center"/>
        </w:trPr>
        <w:tc>
          <w:tcPr>
            <w:tcW w:w="1025" w:type="dxa"/>
          </w:tcPr>
          <w:p w14:paraId="62115832" w14:textId="5116A57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3157" w:type="dxa"/>
          </w:tcPr>
          <w:p w14:paraId="4E715818" w14:textId="4E643E8B" w:rsidR="0059018B" w:rsidRPr="007536BB" w:rsidRDefault="007173E5" w:rsidP="00E70086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قائمة معدات</w:t>
            </w:r>
            <w:r w:rsidR="00E70086">
              <w:rPr>
                <w:rFonts w:cs="Arial" w:hint="cs"/>
                <w:rtl/>
              </w:rPr>
              <w:t xml:space="preserve"> اختبار</w:t>
            </w:r>
            <w:r>
              <w:rPr>
                <w:rFonts w:cs="Arial" w:hint="cs"/>
                <w:rtl/>
              </w:rPr>
              <w:t xml:space="preserve"> الموقع</w:t>
            </w:r>
            <w:r w:rsidR="00E70086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6D4D7A1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050C6D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E9699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684C2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E1C65B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77093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BA9D78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5351270" w14:textId="77777777" w:rsidTr="00A84148">
        <w:trPr>
          <w:jc w:val="center"/>
        </w:trPr>
        <w:tc>
          <w:tcPr>
            <w:tcW w:w="1025" w:type="dxa"/>
          </w:tcPr>
          <w:p w14:paraId="63EB06F8" w14:textId="77777777" w:rsidR="0059018B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4A77566C" w14:textId="77777777" w:rsidR="0059018B" w:rsidRPr="007536BB" w:rsidRDefault="0059018B" w:rsidP="00F47EBA">
            <w:pPr>
              <w:bidi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5F3B508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18CA54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BAD800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A14F08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05C063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66DFF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6AA7AC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0EC9EFD" w14:textId="77777777" w:rsidTr="00A84148">
        <w:trPr>
          <w:jc w:val="center"/>
        </w:trPr>
        <w:tc>
          <w:tcPr>
            <w:tcW w:w="1025" w:type="dxa"/>
          </w:tcPr>
          <w:p w14:paraId="55A22A3D" w14:textId="77777777" w:rsidR="0059018B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493B464B" w14:textId="77777777" w:rsidR="0059018B" w:rsidRPr="007536BB" w:rsidRDefault="0059018B" w:rsidP="00F47EBA">
            <w:pPr>
              <w:bidi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020486D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2B48B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35FCCA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D3A50B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136736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F7612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D564046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20B2E28" w14:textId="77777777" w:rsidTr="00A84148">
        <w:trPr>
          <w:jc w:val="center"/>
        </w:trPr>
        <w:tc>
          <w:tcPr>
            <w:tcW w:w="1025" w:type="dxa"/>
          </w:tcPr>
          <w:p w14:paraId="04A11300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32629F46" w14:textId="498F5B38" w:rsidR="0059018B" w:rsidRPr="008718C1" w:rsidRDefault="00693CB1" w:rsidP="00E37AAE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8718C1">
              <w:rPr>
                <w:rFonts w:cs="Arial" w:hint="cs"/>
                <w:bCs/>
                <w:rtl/>
              </w:rPr>
              <w:t xml:space="preserve">دليل </w:t>
            </w:r>
            <w:r w:rsidR="00E37AAE">
              <w:rPr>
                <w:rFonts w:cs="Arial" w:hint="cs"/>
                <w:bCs/>
                <w:rtl/>
              </w:rPr>
              <w:t>التشغيل والصيانة</w:t>
            </w:r>
            <w:r w:rsidRPr="008718C1">
              <w:rPr>
                <w:rFonts w:cs="Arial" w:hint="cs"/>
                <w:bCs/>
                <w:rtl/>
              </w:rPr>
              <w:t>/ اختبار الاجهزة/ اختبار ما قبل التشغيل/ التدريب/ التركيب</w:t>
            </w:r>
          </w:p>
        </w:tc>
        <w:tc>
          <w:tcPr>
            <w:tcW w:w="766" w:type="dxa"/>
            <w:vAlign w:val="center"/>
          </w:tcPr>
          <w:p w14:paraId="0C8503B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5EC61A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86B9CF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37159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E9349F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89480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49DBA9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3CE2FCC" w14:textId="77777777" w:rsidTr="00A84148">
        <w:trPr>
          <w:jc w:val="center"/>
        </w:trPr>
        <w:tc>
          <w:tcPr>
            <w:tcW w:w="1025" w:type="dxa"/>
          </w:tcPr>
          <w:p w14:paraId="4C924F3B" w14:textId="4A1EA823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3157" w:type="dxa"/>
          </w:tcPr>
          <w:p w14:paraId="23F67AC1" w14:textId="01854E77" w:rsidR="0059018B" w:rsidRPr="007536BB" w:rsidRDefault="00E37AA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تعليمات تركيب ورسومات و</w:t>
            </w:r>
            <w:r w:rsidR="00693CB1">
              <w:rPr>
                <w:rFonts w:cs="Arial" w:hint="cs"/>
                <w:rtl/>
              </w:rPr>
              <w:t>نماذج تقارير وقوائم مراجعة</w:t>
            </w:r>
          </w:p>
        </w:tc>
        <w:tc>
          <w:tcPr>
            <w:tcW w:w="766" w:type="dxa"/>
            <w:vAlign w:val="center"/>
          </w:tcPr>
          <w:p w14:paraId="41CFFC4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30F0D0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373DDC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F10B88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F8499B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0AE16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576A61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1028C07" w14:textId="77777777" w:rsidTr="00A84148">
        <w:trPr>
          <w:jc w:val="center"/>
        </w:trPr>
        <w:tc>
          <w:tcPr>
            <w:tcW w:w="1025" w:type="dxa"/>
          </w:tcPr>
          <w:p w14:paraId="05ADF2CE" w14:textId="7EDFE64E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157" w:type="dxa"/>
          </w:tcPr>
          <w:p w14:paraId="7D487604" w14:textId="474841B8" w:rsidR="0059018B" w:rsidRPr="007536BB" w:rsidRDefault="0026099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دليل</w:t>
            </w:r>
            <w:r w:rsidR="00693CB1">
              <w:rPr>
                <w:rFonts w:cs="Arial" w:hint="cs"/>
                <w:rtl/>
              </w:rPr>
              <w:t xml:space="preserve"> اختبار الأجهزة/بدء التشغيل</w:t>
            </w:r>
          </w:p>
        </w:tc>
        <w:tc>
          <w:tcPr>
            <w:tcW w:w="766" w:type="dxa"/>
            <w:vAlign w:val="center"/>
          </w:tcPr>
          <w:p w14:paraId="5FE4659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81A790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AA197E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44C24C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82C775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EACDD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6E6D8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EACC4A1" w14:textId="77777777" w:rsidTr="00A84148">
        <w:trPr>
          <w:jc w:val="center"/>
        </w:trPr>
        <w:tc>
          <w:tcPr>
            <w:tcW w:w="1025" w:type="dxa"/>
          </w:tcPr>
          <w:p w14:paraId="60BECEBA" w14:textId="19F9910F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3157" w:type="dxa"/>
          </w:tcPr>
          <w:p w14:paraId="130DA537" w14:textId="343FE9C2" w:rsidR="0059018B" w:rsidRPr="007536BB" w:rsidRDefault="0026099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دليل </w:t>
            </w:r>
            <w:r w:rsidR="00811DBE">
              <w:rPr>
                <w:rFonts w:cs="Arial" w:hint="cs"/>
                <w:rtl/>
              </w:rPr>
              <w:t>التدريب</w:t>
            </w:r>
          </w:p>
        </w:tc>
        <w:tc>
          <w:tcPr>
            <w:tcW w:w="766" w:type="dxa"/>
            <w:vAlign w:val="center"/>
          </w:tcPr>
          <w:p w14:paraId="0D87FB3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4BC098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CC53B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58E72C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4D6E2F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CEC67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19FE8A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D103A3D" w14:textId="77777777" w:rsidTr="00A84148">
        <w:trPr>
          <w:jc w:val="center"/>
        </w:trPr>
        <w:tc>
          <w:tcPr>
            <w:tcW w:w="1025" w:type="dxa"/>
          </w:tcPr>
          <w:p w14:paraId="510FB46E" w14:textId="71380E2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3157" w:type="dxa"/>
          </w:tcPr>
          <w:p w14:paraId="6289CBA2" w14:textId="1B7FD493" w:rsidR="0059018B" w:rsidRPr="007536BB" w:rsidRDefault="0026099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دليل</w:t>
            </w:r>
            <w:r w:rsidR="00811DBE">
              <w:rPr>
                <w:rFonts w:cs="Arial" w:hint="cs"/>
                <w:rtl/>
              </w:rPr>
              <w:t xml:space="preserve"> التشغيل</w:t>
            </w:r>
          </w:p>
        </w:tc>
        <w:tc>
          <w:tcPr>
            <w:tcW w:w="766" w:type="dxa"/>
            <w:vAlign w:val="center"/>
          </w:tcPr>
          <w:p w14:paraId="5B55E05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88D39D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CEF94D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E2EB3E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0B7B78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08620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A571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263593E" w14:textId="77777777" w:rsidTr="00A84148">
        <w:trPr>
          <w:jc w:val="center"/>
        </w:trPr>
        <w:tc>
          <w:tcPr>
            <w:tcW w:w="1025" w:type="dxa"/>
          </w:tcPr>
          <w:p w14:paraId="54654EAD" w14:textId="0C180CA8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  <w:p w14:paraId="4D882AEC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7BE38509" w14:textId="41F047E9" w:rsidR="0059018B" w:rsidRPr="007536BB" w:rsidRDefault="0026099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دليل</w:t>
            </w:r>
            <w:r w:rsidR="00FC75B1">
              <w:rPr>
                <w:rFonts w:cs="Arial" w:hint="cs"/>
                <w:rtl/>
              </w:rPr>
              <w:t xml:space="preserve"> الصيانة</w:t>
            </w:r>
          </w:p>
        </w:tc>
        <w:tc>
          <w:tcPr>
            <w:tcW w:w="766" w:type="dxa"/>
            <w:vAlign w:val="center"/>
          </w:tcPr>
          <w:p w14:paraId="62739A4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7F2D1A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961425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33BD60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98FC2F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38069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F621F9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4CA2C9E" w14:textId="77777777" w:rsidTr="00A84148">
        <w:trPr>
          <w:jc w:val="center"/>
        </w:trPr>
        <w:tc>
          <w:tcPr>
            <w:tcW w:w="1025" w:type="dxa"/>
          </w:tcPr>
          <w:p w14:paraId="40389CA6" w14:textId="3052D26C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3157" w:type="dxa"/>
          </w:tcPr>
          <w:p w14:paraId="56DE6505" w14:textId="73EA741C" w:rsidR="0059018B" w:rsidRPr="007536BB" w:rsidRDefault="0026099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إجراءات وتعليمات ما قبل </w:t>
            </w:r>
            <w:r w:rsidR="00FC75B1">
              <w:rPr>
                <w:rFonts w:cs="Arial" w:hint="cs"/>
                <w:rtl/>
              </w:rPr>
              <w:t>الشغيل</w:t>
            </w:r>
          </w:p>
        </w:tc>
        <w:tc>
          <w:tcPr>
            <w:tcW w:w="766" w:type="dxa"/>
            <w:vAlign w:val="center"/>
          </w:tcPr>
          <w:p w14:paraId="2CD64D0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456DC9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3586F4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2B1F75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06BC5A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8ACF9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54BB77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194BB8C" w14:textId="77777777" w:rsidTr="00A84148">
        <w:trPr>
          <w:jc w:val="center"/>
        </w:trPr>
        <w:tc>
          <w:tcPr>
            <w:tcW w:w="1025" w:type="dxa"/>
          </w:tcPr>
          <w:p w14:paraId="617210E7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6FFF6354" w14:textId="208EBEFB" w:rsidR="0059018B" w:rsidRPr="002A6E33" w:rsidRDefault="00E37AAE" w:rsidP="00E37AAE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2A6E33">
              <w:rPr>
                <w:rFonts w:cs="Arial" w:hint="cs"/>
                <w:bCs/>
                <w:rtl/>
              </w:rPr>
              <w:t xml:space="preserve">الأعمال الهندسية </w:t>
            </w:r>
            <w:r w:rsidR="00DD2BA1" w:rsidRPr="002A6E33">
              <w:rPr>
                <w:rFonts w:cs="Arial" w:hint="cs"/>
                <w:bCs/>
                <w:rtl/>
              </w:rPr>
              <w:t>- عام</w:t>
            </w:r>
            <w:r w:rsidRPr="002A6E33">
              <w:rPr>
                <w:rFonts w:cs="Arial" w:hint="cs"/>
                <w:bCs/>
                <w:rtl/>
              </w:rPr>
              <w:t>ة</w:t>
            </w:r>
            <w:r w:rsidR="0026099E" w:rsidRPr="002A6E33">
              <w:rPr>
                <w:rFonts w:cs="Arial" w:hint="cs"/>
                <w:bCs/>
                <w:rtl/>
              </w:rPr>
              <w:t xml:space="preserve"> (</w:t>
            </w:r>
            <w:r w:rsidR="00DD2BA1" w:rsidRPr="002A6E33">
              <w:rPr>
                <w:rFonts w:cs="Arial" w:hint="cs"/>
                <w:bCs/>
                <w:rtl/>
              </w:rPr>
              <w:t xml:space="preserve">يمكن تطبيقه على </w:t>
            </w:r>
            <w:r w:rsidR="00DD2BA1" w:rsidRPr="002A6E33">
              <w:rPr>
                <w:rFonts w:cs="Arial" w:hint="cs"/>
                <w:bCs/>
                <w:rtl/>
              </w:rPr>
              <w:lastRenderedPageBreak/>
              <w:t xml:space="preserve">جميع </w:t>
            </w:r>
            <w:r w:rsidRPr="002A6E33">
              <w:rPr>
                <w:rFonts w:cs="Arial" w:hint="cs"/>
                <w:bCs/>
                <w:rtl/>
              </w:rPr>
              <w:t>التخصصات</w:t>
            </w:r>
            <w:r w:rsidR="00DD2BA1" w:rsidRPr="002A6E33">
              <w:rPr>
                <w:rFonts w:cs="Arial" w:hint="cs"/>
                <w:bCs/>
                <w:rtl/>
              </w:rPr>
              <w:t>)</w:t>
            </w:r>
          </w:p>
        </w:tc>
        <w:tc>
          <w:tcPr>
            <w:tcW w:w="766" w:type="dxa"/>
            <w:vAlign w:val="center"/>
          </w:tcPr>
          <w:p w14:paraId="33927F8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634561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0D83CB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29F5DA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6D8A9A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F171A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9A171B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D1DBCBA" w14:textId="77777777" w:rsidTr="00A84148">
        <w:trPr>
          <w:jc w:val="center"/>
        </w:trPr>
        <w:tc>
          <w:tcPr>
            <w:tcW w:w="1025" w:type="dxa"/>
          </w:tcPr>
          <w:p w14:paraId="3994E02B" w14:textId="41499132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157" w:type="dxa"/>
          </w:tcPr>
          <w:p w14:paraId="1F68B641" w14:textId="72F5FCF0" w:rsidR="0059018B" w:rsidRPr="007536BB" w:rsidRDefault="00E37AA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رسومات عامة</w:t>
            </w:r>
            <w:r w:rsidR="00DD2BA1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="00DD2BA1">
              <w:rPr>
                <w:rFonts w:cs="Arial" w:hint="cs"/>
                <w:rtl/>
              </w:rPr>
              <w:t>نشرات فنية</w:t>
            </w:r>
          </w:p>
        </w:tc>
        <w:tc>
          <w:tcPr>
            <w:tcW w:w="766" w:type="dxa"/>
            <w:vAlign w:val="center"/>
          </w:tcPr>
          <w:p w14:paraId="0F248C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83EDAC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5BE2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5FDE92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8E6FBD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89C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28756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628A89B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16AB0B08" w14:textId="144600F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3AD2F38B" w14:textId="272DDF52" w:rsidR="0059018B" w:rsidRPr="007536BB" w:rsidRDefault="0049084E" w:rsidP="0049084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كشوف </w:t>
            </w:r>
            <w:r w:rsidR="00AD7D50">
              <w:rPr>
                <w:rFonts w:cs="Arial" w:hint="cs"/>
                <w:rtl/>
              </w:rPr>
              <w:t>بيانات كاملة</w:t>
            </w:r>
            <w:r w:rsidR="00E37AAE">
              <w:rPr>
                <w:rFonts w:cs="Arial" w:hint="cs"/>
                <w:rtl/>
              </w:rPr>
              <w:t xml:space="preserve"> (كما هو مسجل في القسم الثاني ل</w:t>
            </w:r>
            <w:r w:rsidR="002735B0">
              <w:rPr>
                <w:rFonts w:cs="Arial" w:hint="cs"/>
                <w:rtl/>
              </w:rPr>
              <w:t>لإ</w:t>
            </w:r>
            <w:r w:rsidR="0026099E">
              <w:rPr>
                <w:rFonts w:cs="Arial" w:hint="cs"/>
                <w:rtl/>
              </w:rPr>
              <w:t>صلاح والصيانة/ امر الشراء</w:t>
            </w:r>
            <w:r w:rsidR="0059018B" w:rsidRPr="007536BB">
              <w:rPr>
                <w:rFonts w:cs="Arial"/>
              </w:rPr>
              <w:t xml:space="preserve"> (MR/PO)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49D5F9D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30DE2E2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69D7CD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2CB027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7129AE0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06EC1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9BC6D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DC64C72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67E543C3" w14:textId="331C254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616583C1" w14:textId="73E1133E" w:rsidR="0059018B" w:rsidRPr="007536BB" w:rsidRDefault="00811DB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حسابات التصميم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0E7C5CE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5403EE7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5DF429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1095C2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6F21868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32EFF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2D9BF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805F07B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6F3B856F" w14:textId="6157F6AD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597AD57B" w14:textId="15D4261C" w:rsidR="0059018B" w:rsidRPr="007536BB" w:rsidRDefault="00811DB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تحليل التصميم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585CA7B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759B4E7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21DA7B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6B7B66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70DE4E1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67723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94C2E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45963FF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3D0C900E" w14:textId="0499A1DE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25FF30F2" w14:textId="0064CF81" w:rsidR="0059018B" w:rsidRPr="007536BB" w:rsidRDefault="00DD2BA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الأحمال الحرارية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4A056EC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4D78CC3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E3E819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EFD64A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4A0A3CD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CDFC5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55B04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492D450" w14:textId="77777777" w:rsidTr="00A84148">
        <w:trPr>
          <w:jc w:val="center"/>
        </w:trPr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14:paraId="26714392" w14:textId="60F6BB7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3157" w:type="dxa"/>
            <w:tcBorders>
              <w:left w:val="single" w:sz="6" w:space="0" w:color="auto"/>
              <w:right w:val="single" w:sz="6" w:space="0" w:color="auto"/>
            </w:tcBorders>
          </w:tcPr>
          <w:p w14:paraId="623A0A75" w14:textId="423594A6" w:rsidR="0059018B" w:rsidRPr="007536BB" w:rsidRDefault="00FC75B1" w:rsidP="00E37AA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دراسات </w:t>
            </w:r>
            <w:r w:rsidR="00E37AAE">
              <w:rPr>
                <w:rFonts w:cs="Arial" w:hint="cs"/>
                <w:rtl/>
              </w:rPr>
              <w:t>الأخطار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B0233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  <w:vAlign w:val="center"/>
          </w:tcPr>
          <w:p w14:paraId="6B43C05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13758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35B24E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14:paraId="3AA4BE7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AB1D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484A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AFE7D1F" w14:textId="77777777" w:rsidTr="00A84148">
        <w:trPr>
          <w:jc w:val="center"/>
        </w:trPr>
        <w:tc>
          <w:tcPr>
            <w:tcW w:w="1025" w:type="dxa"/>
          </w:tcPr>
          <w:p w14:paraId="10ADF0DB" w14:textId="25813622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3157" w:type="dxa"/>
          </w:tcPr>
          <w:p w14:paraId="7BFDB5EE" w14:textId="6DB054E6" w:rsidR="0059018B" w:rsidRPr="007536BB" w:rsidRDefault="00AD7D50" w:rsidP="0026099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جدول </w:t>
            </w:r>
            <w:r w:rsidR="0026099E">
              <w:rPr>
                <w:rFonts w:cs="Arial" w:hint="cs"/>
                <w:rtl/>
              </w:rPr>
              <w:t>التشحيم</w:t>
            </w:r>
            <w:r>
              <w:rPr>
                <w:rFonts w:cs="Arial" w:hint="cs"/>
                <w:rtl/>
              </w:rPr>
              <w:t xml:space="preserve"> حسب "المو</w:t>
            </w:r>
            <w:r w:rsidR="00E37AAE">
              <w:rPr>
                <w:rFonts w:cs="Arial" w:hint="cs"/>
                <w:rtl/>
              </w:rPr>
              <w:t>اصفات القياسية للزيوت</w:t>
            </w:r>
            <w:r w:rsidR="0026099E">
              <w:rPr>
                <w:rFonts w:cs="Arial" w:hint="cs"/>
                <w:rtl/>
              </w:rPr>
              <w:t xml:space="preserve"> والشحوم</w:t>
            </w:r>
            <w:r>
              <w:rPr>
                <w:rFonts w:cs="Arial" w:hint="cs"/>
                <w:rtl/>
              </w:rPr>
              <w:t xml:space="preserve"> والتشحيم"</w:t>
            </w:r>
          </w:p>
        </w:tc>
        <w:tc>
          <w:tcPr>
            <w:tcW w:w="766" w:type="dxa"/>
            <w:vAlign w:val="center"/>
          </w:tcPr>
          <w:p w14:paraId="4F396A6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8B34CC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1954EF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802A64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8B0ED9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98B6B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BA66F0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0A45B41" w14:textId="77777777" w:rsidTr="00A84148">
        <w:trPr>
          <w:jc w:val="center"/>
        </w:trPr>
        <w:tc>
          <w:tcPr>
            <w:tcW w:w="1025" w:type="dxa"/>
          </w:tcPr>
          <w:p w14:paraId="5A90E1FA" w14:textId="06CE8C9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3157" w:type="dxa"/>
          </w:tcPr>
          <w:p w14:paraId="033A21D2" w14:textId="78865E51" w:rsidR="0059018B" w:rsidRPr="007536BB" w:rsidRDefault="00AD7D50" w:rsidP="002735B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تفاصيل ورسم لوحة ال</w:t>
            </w:r>
            <w:r w:rsidR="002735B0">
              <w:rPr>
                <w:rFonts w:cs="Arial" w:hint="cs"/>
                <w:rtl/>
              </w:rPr>
              <w:t xml:space="preserve">بيانات </w:t>
            </w:r>
          </w:p>
        </w:tc>
        <w:tc>
          <w:tcPr>
            <w:tcW w:w="766" w:type="dxa"/>
            <w:vAlign w:val="center"/>
          </w:tcPr>
          <w:p w14:paraId="68301B4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893502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676E57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A4D3B3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FE600B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B6C5B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FCB2DA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DE5BE9E" w14:textId="77777777" w:rsidTr="00A84148">
        <w:trPr>
          <w:jc w:val="center"/>
        </w:trPr>
        <w:tc>
          <w:tcPr>
            <w:tcW w:w="1025" w:type="dxa"/>
          </w:tcPr>
          <w:p w14:paraId="7B113536" w14:textId="1B84DF25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3157" w:type="dxa"/>
          </w:tcPr>
          <w:p w14:paraId="5E334B2E" w14:textId="55053C46" w:rsidR="0059018B" w:rsidRPr="007536BB" w:rsidRDefault="00E37AAE" w:rsidP="00E37AA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مواصفات إجراءات اللحام (</w:t>
            </w:r>
            <w:r>
              <w:rPr>
                <w:rFonts w:cs="Arial"/>
              </w:rPr>
              <w:t>WPS</w:t>
            </w:r>
            <w:r>
              <w:rPr>
                <w:rFonts w:cs="Arial" w:hint="cs"/>
                <w:rtl/>
              </w:rPr>
              <w:t xml:space="preserve">) </w:t>
            </w:r>
            <w:r w:rsidR="00AD7D50">
              <w:rPr>
                <w:rFonts w:cs="Arial" w:hint="cs"/>
                <w:rtl/>
              </w:rPr>
              <w:t>وسجلات اختبار التأهيل</w:t>
            </w:r>
            <w:r w:rsidR="00103304">
              <w:rPr>
                <w:rFonts w:cs="Arial" w:hint="cs"/>
                <w:rtl/>
              </w:rPr>
              <w:t xml:space="preserve"> لأعمال اللحام</w:t>
            </w:r>
            <w:r w:rsidR="00AD7D50">
              <w:rPr>
                <w:rFonts w:cs="Arial" w:hint="cs"/>
                <w:rtl/>
              </w:rPr>
              <w:t xml:space="preserve"> </w:t>
            </w:r>
            <w:r w:rsidR="0059018B" w:rsidRPr="007536BB">
              <w:rPr>
                <w:rFonts w:cs="Arial"/>
              </w:rPr>
              <w:t xml:space="preserve"> (WPQTR)</w:t>
            </w:r>
          </w:p>
        </w:tc>
        <w:tc>
          <w:tcPr>
            <w:tcW w:w="766" w:type="dxa"/>
            <w:vAlign w:val="center"/>
          </w:tcPr>
          <w:p w14:paraId="70D8199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D59EB8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DAD6CB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2F833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6C8ADF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C6BB4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20BE89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DCBC0F0" w14:textId="77777777" w:rsidTr="00A84148">
        <w:trPr>
          <w:jc w:val="center"/>
        </w:trPr>
        <w:tc>
          <w:tcPr>
            <w:tcW w:w="1025" w:type="dxa"/>
          </w:tcPr>
          <w:p w14:paraId="02E547F8" w14:textId="7943D6D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3157" w:type="dxa"/>
          </w:tcPr>
          <w:p w14:paraId="3106B622" w14:textId="30F97CB4" w:rsidR="0059018B" w:rsidRPr="007536BB" w:rsidRDefault="00AD7D50" w:rsidP="00C107BB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منحنيات</w:t>
            </w:r>
            <w:r w:rsidR="00C107BB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أداء المعدا</w:t>
            </w:r>
            <w:r w:rsidR="00C107BB">
              <w:rPr>
                <w:rFonts w:cs="Arial" w:hint="cs"/>
                <w:rtl/>
              </w:rPr>
              <w:t xml:space="preserve">ت وبياناتها </w:t>
            </w:r>
          </w:p>
        </w:tc>
        <w:tc>
          <w:tcPr>
            <w:tcW w:w="766" w:type="dxa"/>
            <w:vAlign w:val="center"/>
          </w:tcPr>
          <w:p w14:paraId="6986034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539A6B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FBDC37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DFFEE1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E5EB87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D840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D388ED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9D1AEAB" w14:textId="77777777" w:rsidTr="00A84148">
        <w:trPr>
          <w:jc w:val="center"/>
        </w:trPr>
        <w:tc>
          <w:tcPr>
            <w:tcW w:w="1025" w:type="dxa"/>
          </w:tcPr>
          <w:p w14:paraId="3112D70B" w14:textId="688D19E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157" w:type="dxa"/>
          </w:tcPr>
          <w:p w14:paraId="3AD09212" w14:textId="07AFEC4D" w:rsidR="0059018B" w:rsidRPr="007536BB" w:rsidRDefault="00DD2BA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أدلة سجلات الضمان</w:t>
            </w:r>
          </w:p>
        </w:tc>
        <w:tc>
          <w:tcPr>
            <w:tcW w:w="766" w:type="dxa"/>
            <w:vAlign w:val="center"/>
          </w:tcPr>
          <w:p w14:paraId="6E80848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369B7B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9B8CA0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12C633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EE7E11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B2351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FAAE2F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3935EAF" w14:textId="77777777" w:rsidTr="00A84148">
        <w:trPr>
          <w:jc w:val="center"/>
        </w:trPr>
        <w:tc>
          <w:tcPr>
            <w:tcW w:w="1025" w:type="dxa"/>
          </w:tcPr>
          <w:p w14:paraId="7DCA00A1" w14:textId="1390B7DD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3157" w:type="dxa"/>
          </w:tcPr>
          <w:p w14:paraId="49871FF1" w14:textId="5ED93FD1" w:rsidR="0059018B" w:rsidRPr="007536BB" w:rsidRDefault="00DD2BA1" w:rsidP="00E37AA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تقارير </w:t>
            </w:r>
            <w:r w:rsidR="00E37AAE">
              <w:rPr>
                <w:rFonts w:cs="Arial" w:hint="cs"/>
                <w:rtl/>
              </w:rPr>
              <w:t>الاختبار والمعايرة</w:t>
            </w:r>
            <w:r>
              <w:rPr>
                <w:rFonts w:cs="Arial" w:hint="cs"/>
                <w:rtl/>
              </w:rPr>
              <w:t xml:space="preserve"> </w:t>
            </w:r>
            <w:r w:rsidR="00E37AAE">
              <w:rPr>
                <w:rFonts w:cs="Arial" w:hint="cs"/>
                <w:rtl/>
              </w:rPr>
              <w:t>بما ي</w:t>
            </w:r>
            <w:r>
              <w:rPr>
                <w:rFonts w:cs="Arial" w:hint="cs"/>
                <w:rtl/>
              </w:rPr>
              <w:t>شمل تقارير اختبار المحركات</w:t>
            </w:r>
          </w:p>
        </w:tc>
        <w:tc>
          <w:tcPr>
            <w:tcW w:w="766" w:type="dxa"/>
            <w:vAlign w:val="center"/>
          </w:tcPr>
          <w:p w14:paraId="5FE1395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E61A1C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2896E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D711CB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7676F2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20CAE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1479D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63E201B" w14:textId="77777777" w:rsidTr="00A84148">
        <w:trPr>
          <w:jc w:val="center"/>
        </w:trPr>
        <w:tc>
          <w:tcPr>
            <w:tcW w:w="1025" w:type="dxa"/>
          </w:tcPr>
          <w:p w14:paraId="473AB118" w14:textId="77777777" w:rsidR="0059018B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31A8C82D" w14:textId="77777777" w:rsidR="0059018B" w:rsidRPr="007536BB" w:rsidRDefault="0059018B" w:rsidP="00F47EBA">
            <w:pPr>
              <w:bidi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331433C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12189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645B8B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BCBFAE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B645EA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8F3EF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66FB34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A527147" w14:textId="77777777" w:rsidTr="00A84148">
        <w:trPr>
          <w:jc w:val="center"/>
        </w:trPr>
        <w:tc>
          <w:tcPr>
            <w:tcW w:w="1025" w:type="dxa"/>
          </w:tcPr>
          <w:p w14:paraId="7B41C70E" w14:textId="77777777" w:rsidR="0059018B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257E5382" w14:textId="77777777" w:rsidR="0059018B" w:rsidRPr="007536BB" w:rsidRDefault="0059018B" w:rsidP="00F47EBA">
            <w:pPr>
              <w:bidi/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766" w:type="dxa"/>
            <w:vAlign w:val="center"/>
          </w:tcPr>
          <w:p w14:paraId="7A56599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DB8255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7D3DA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BB3926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30445C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F5740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470113F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9C7EDBD" w14:textId="77777777" w:rsidTr="00A84148">
        <w:trPr>
          <w:jc w:val="center"/>
        </w:trPr>
        <w:tc>
          <w:tcPr>
            <w:tcW w:w="1025" w:type="dxa"/>
          </w:tcPr>
          <w:p w14:paraId="5024FB65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35CD40BC" w14:textId="275F2588" w:rsidR="0059018B" w:rsidRPr="008718C1" w:rsidRDefault="00482071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8718C1">
              <w:rPr>
                <w:rFonts w:cs="Arial" w:hint="cs"/>
                <w:bCs/>
                <w:rtl/>
              </w:rPr>
              <w:t>العمليات</w:t>
            </w:r>
          </w:p>
        </w:tc>
        <w:tc>
          <w:tcPr>
            <w:tcW w:w="766" w:type="dxa"/>
            <w:vAlign w:val="center"/>
          </w:tcPr>
          <w:p w14:paraId="1E394D7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75E31B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A5FEA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226A62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FC1186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334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A87E0C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C0C288F" w14:textId="77777777" w:rsidTr="00A84148">
        <w:trPr>
          <w:jc w:val="center"/>
        </w:trPr>
        <w:tc>
          <w:tcPr>
            <w:tcW w:w="1025" w:type="dxa"/>
          </w:tcPr>
          <w:p w14:paraId="149FA25C" w14:textId="39863C38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3157" w:type="dxa"/>
          </w:tcPr>
          <w:p w14:paraId="4B245ACB" w14:textId="11432302" w:rsidR="0059018B" w:rsidRPr="007536BB" w:rsidRDefault="00482071" w:rsidP="00E37AA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رسوم بيانية للأجهزة وشبكة الأنابيب </w:t>
            </w:r>
            <w:r w:rsidR="00E37AAE">
              <w:rPr>
                <w:rFonts w:cs="Arial" w:hint="cs"/>
                <w:rtl/>
              </w:rPr>
              <w:t>متضمنة العمليات</w:t>
            </w:r>
            <w:r w:rsidR="00B929DE">
              <w:rPr>
                <w:rFonts w:cs="Arial" w:hint="cs"/>
                <w:rtl/>
              </w:rPr>
              <w:t xml:space="preserve"> ومعلومات التحكم</w:t>
            </w:r>
          </w:p>
        </w:tc>
        <w:tc>
          <w:tcPr>
            <w:tcW w:w="766" w:type="dxa"/>
            <w:vAlign w:val="center"/>
          </w:tcPr>
          <w:p w14:paraId="4CBC008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36C17C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4D8E8A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06189A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8EAE71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F6CB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2EB68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8E58AAB" w14:textId="77777777" w:rsidTr="00A84148">
        <w:trPr>
          <w:jc w:val="center"/>
        </w:trPr>
        <w:tc>
          <w:tcPr>
            <w:tcW w:w="1025" w:type="dxa"/>
          </w:tcPr>
          <w:p w14:paraId="2605557E" w14:textId="3E10CEC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3157" w:type="dxa"/>
          </w:tcPr>
          <w:p w14:paraId="35AD9917" w14:textId="2C2E75A8" w:rsidR="0059018B" w:rsidRPr="007536BB" w:rsidRDefault="00397641" w:rsidP="00227545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جدول </w:t>
            </w:r>
            <w:r w:rsidR="00227545">
              <w:rPr>
                <w:rFonts w:cs="Arial" w:hint="cs"/>
                <w:rtl/>
              </w:rPr>
              <w:t>متطلبات</w:t>
            </w:r>
            <w:r>
              <w:rPr>
                <w:rFonts w:cs="Arial" w:hint="cs"/>
                <w:rtl/>
              </w:rPr>
              <w:t xml:space="preserve"> </w:t>
            </w:r>
            <w:r w:rsidR="00227545">
              <w:rPr>
                <w:rFonts w:cs="Arial" w:hint="cs"/>
                <w:rtl/>
              </w:rPr>
              <w:t>المرفق</w:t>
            </w:r>
          </w:p>
        </w:tc>
        <w:tc>
          <w:tcPr>
            <w:tcW w:w="766" w:type="dxa"/>
            <w:vAlign w:val="center"/>
          </w:tcPr>
          <w:p w14:paraId="5FD6EAC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2F9FC4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B50392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FACCB8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308F5C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C89C5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21B9E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CCBD57D" w14:textId="77777777" w:rsidTr="00A84148">
        <w:trPr>
          <w:jc w:val="center"/>
        </w:trPr>
        <w:tc>
          <w:tcPr>
            <w:tcW w:w="1025" w:type="dxa"/>
          </w:tcPr>
          <w:p w14:paraId="324C4554" w14:textId="61686E7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3157" w:type="dxa"/>
          </w:tcPr>
          <w:p w14:paraId="330C864D" w14:textId="4315546B" w:rsidR="0059018B" w:rsidRPr="007536BB" w:rsidRDefault="00227545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مخطط سير العمليات</w:t>
            </w:r>
          </w:p>
        </w:tc>
        <w:tc>
          <w:tcPr>
            <w:tcW w:w="766" w:type="dxa"/>
            <w:vAlign w:val="center"/>
          </w:tcPr>
          <w:p w14:paraId="0289093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E3299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62887C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BED245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398426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3720D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4F381E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7BD6E0B" w14:textId="77777777" w:rsidTr="00A84148">
        <w:trPr>
          <w:jc w:val="center"/>
        </w:trPr>
        <w:tc>
          <w:tcPr>
            <w:tcW w:w="1025" w:type="dxa"/>
          </w:tcPr>
          <w:p w14:paraId="5D9BCA31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3CA8A5A0" w14:textId="00D95BC2" w:rsidR="0059018B" w:rsidRPr="008718C1" w:rsidRDefault="00811DBE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8718C1">
              <w:rPr>
                <w:rFonts w:cs="Arial" w:hint="cs"/>
                <w:bCs/>
                <w:rtl/>
              </w:rPr>
              <w:t>مدني/ إنشائي/معماري</w:t>
            </w:r>
          </w:p>
        </w:tc>
        <w:tc>
          <w:tcPr>
            <w:tcW w:w="766" w:type="dxa"/>
            <w:vAlign w:val="center"/>
          </w:tcPr>
          <w:p w14:paraId="2CE6AD3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88FD26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0876E7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6A5BC2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F2FCD6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E6D85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E06036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2C5F1DF" w14:textId="77777777" w:rsidTr="00A84148">
        <w:trPr>
          <w:jc w:val="center"/>
        </w:trPr>
        <w:tc>
          <w:tcPr>
            <w:tcW w:w="1025" w:type="dxa"/>
          </w:tcPr>
          <w:p w14:paraId="7BD05524" w14:textId="7E0923CB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3157" w:type="dxa"/>
          </w:tcPr>
          <w:p w14:paraId="025F435D" w14:textId="4287ADF0" w:rsidR="0059018B" w:rsidRPr="000C2B84" w:rsidRDefault="0039764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رسومات تشغيل تفصيلية</w:t>
            </w:r>
          </w:p>
        </w:tc>
        <w:tc>
          <w:tcPr>
            <w:tcW w:w="766" w:type="dxa"/>
            <w:vAlign w:val="center"/>
          </w:tcPr>
          <w:p w14:paraId="1BA7EEE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483C1A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A9BA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355506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AF9B0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FE4D8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1F0179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66E1BBA" w14:textId="77777777" w:rsidTr="00A84148">
        <w:trPr>
          <w:jc w:val="center"/>
        </w:trPr>
        <w:tc>
          <w:tcPr>
            <w:tcW w:w="1025" w:type="dxa"/>
          </w:tcPr>
          <w:p w14:paraId="0567B24D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762FDDEE" w14:textId="621DAC29" w:rsidR="0059018B" w:rsidRPr="00E37AAE" w:rsidRDefault="00482071" w:rsidP="00E37AAE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E37AAE">
              <w:rPr>
                <w:rFonts w:cs="Arial" w:hint="cs"/>
                <w:bCs/>
                <w:rtl/>
              </w:rPr>
              <w:t>شبكة الأنابيب</w:t>
            </w:r>
            <w:r w:rsidR="00E37AAE" w:rsidRPr="00E37AAE">
              <w:rPr>
                <w:rFonts w:cs="Arial" w:hint="cs"/>
                <w:bCs/>
                <w:rtl/>
              </w:rPr>
              <w:t xml:space="preserve"> </w:t>
            </w:r>
            <w:r w:rsidRPr="00E37AAE">
              <w:rPr>
                <w:rFonts w:cs="Arial" w:hint="cs"/>
                <w:bCs/>
                <w:rtl/>
              </w:rPr>
              <w:t xml:space="preserve">/ </w:t>
            </w:r>
            <w:r w:rsidR="00E37AAE" w:rsidRPr="00E37AAE">
              <w:rPr>
                <w:rFonts w:cs="Arial" w:hint="cs"/>
                <w:bCs/>
                <w:rtl/>
              </w:rPr>
              <w:t>الأعمال الميكانيكية</w:t>
            </w:r>
          </w:p>
        </w:tc>
        <w:tc>
          <w:tcPr>
            <w:tcW w:w="766" w:type="dxa"/>
            <w:vAlign w:val="center"/>
          </w:tcPr>
          <w:p w14:paraId="2561E8E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82FA52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DEAEF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7EB1A9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168CD8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A2963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46A208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7E24558" w14:textId="77777777" w:rsidTr="00A84148">
        <w:trPr>
          <w:jc w:val="center"/>
        </w:trPr>
        <w:tc>
          <w:tcPr>
            <w:tcW w:w="1025" w:type="dxa"/>
          </w:tcPr>
          <w:p w14:paraId="72B3F3F3" w14:textId="0E0C411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3157" w:type="dxa"/>
          </w:tcPr>
          <w:p w14:paraId="7CA2B55F" w14:textId="6559EBBC" w:rsidR="0059018B" w:rsidRPr="00E37AAE" w:rsidRDefault="00272030" w:rsidP="00C268DB">
            <w:pPr>
              <w:bidi/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>ترتيبات عامَّة خاصة بالرسوم</w:t>
            </w:r>
            <w:r w:rsidR="00C268DB" w:rsidRPr="00E37AAE">
              <w:rPr>
                <w:rFonts w:cs="Arial"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 xml:space="preserve">بما </w:t>
            </w:r>
            <w:r w:rsidR="00C268DB" w:rsidRPr="00E37AAE">
              <w:rPr>
                <w:rFonts w:cs="Arial" w:hint="cs"/>
                <w:b/>
                <w:rtl/>
              </w:rPr>
              <w:t xml:space="preserve">يشمل </w:t>
            </w:r>
            <w:r w:rsidR="00482071" w:rsidRPr="00E37AAE">
              <w:rPr>
                <w:rFonts w:cs="Arial" w:hint="cs"/>
                <w:b/>
                <w:rtl/>
              </w:rPr>
              <w:t>متطلبات</w:t>
            </w:r>
            <w:r>
              <w:rPr>
                <w:rFonts w:cs="Arial" w:hint="cs"/>
                <w:b/>
                <w:rtl/>
              </w:rPr>
              <w:t xml:space="preserve"> إعداد مسودة</w:t>
            </w:r>
            <w:r w:rsidR="00482071" w:rsidRPr="00E37AAE">
              <w:rPr>
                <w:rFonts w:cs="Arial"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و</w:t>
            </w:r>
            <w:r w:rsidR="00482071" w:rsidRPr="00E37AAE">
              <w:rPr>
                <w:rFonts w:cs="Arial" w:hint="cs"/>
                <w:b/>
                <w:rtl/>
              </w:rPr>
              <w:t>التأسيس والأوزان الإجمالية</w:t>
            </w:r>
          </w:p>
        </w:tc>
        <w:tc>
          <w:tcPr>
            <w:tcW w:w="766" w:type="dxa"/>
            <w:vAlign w:val="center"/>
          </w:tcPr>
          <w:p w14:paraId="091506B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6AF17B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62D5F5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5AE2A6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59D569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0F6F9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B37D48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49EBA5E" w14:textId="77777777" w:rsidTr="00A84148">
        <w:trPr>
          <w:jc w:val="center"/>
        </w:trPr>
        <w:tc>
          <w:tcPr>
            <w:tcW w:w="1025" w:type="dxa"/>
          </w:tcPr>
          <w:p w14:paraId="6A849DE0" w14:textId="715EE673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3157" w:type="dxa"/>
          </w:tcPr>
          <w:p w14:paraId="7CA9952E" w14:textId="1B2E75A1" w:rsidR="0059018B" w:rsidRPr="007536BB" w:rsidRDefault="0039764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رسومات مقاطع عرضية</w:t>
            </w:r>
          </w:p>
        </w:tc>
        <w:tc>
          <w:tcPr>
            <w:tcW w:w="766" w:type="dxa"/>
            <w:vAlign w:val="center"/>
          </w:tcPr>
          <w:p w14:paraId="10CCFAC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2BC67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0CC11A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FCD4E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2528F2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4B045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CF16AE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80FF7FD" w14:textId="77777777" w:rsidTr="00A84148">
        <w:trPr>
          <w:jc w:val="center"/>
        </w:trPr>
        <w:tc>
          <w:tcPr>
            <w:tcW w:w="1025" w:type="dxa"/>
          </w:tcPr>
          <w:p w14:paraId="3A16F0B2" w14:textId="3C99832E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3157" w:type="dxa"/>
          </w:tcPr>
          <w:p w14:paraId="1D1CA0DA" w14:textId="3160C8C0" w:rsidR="0059018B" w:rsidRPr="007536BB" w:rsidRDefault="00482071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تفاصيل ورشة التصنيع والتجميع</w:t>
            </w:r>
          </w:p>
        </w:tc>
        <w:tc>
          <w:tcPr>
            <w:tcW w:w="766" w:type="dxa"/>
            <w:vAlign w:val="center"/>
          </w:tcPr>
          <w:p w14:paraId="6E5389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5DE8AC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57E098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F40136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8341E7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81BE3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66ABE3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3ACAC5F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64B99644" w14:textId="61217E7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3EC6A6BD" w14:textId="0A43011E" w:rsidR="0059018B" w:rsidRPr="007536BB" w:rsidRDefault="00B929DE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رسومات شبكة الأنابيب/</w:t>
            </w:r>
            <w:r w:rsidR="00BF7C8A">
              <w:rPr>
                <w:rFonts w:cs="Arial" w:hint="cs"/>
                <w:rtl/>
              </w:rPr>
              <w:t xml:space="preserve"> رسومات </w:t>
            </w:r>
            <w:r w:rsidR="00272030">
              <w:rPr>
                <w:rFonts w:cs="Arial" w:hint="cs"/>
                <w:rtl/>
              </w:rPr>
              <w:t>متساوية القياس</w:t>
            </w:r>
            <w:r w:rsidR="00C268DB">
              <w:rPr>
                <w:rFonts w:cs="Arial" w:hint="cs"/>
                <w:rtl/>
              </w:rPr>
              <w:t xml:space="preserve"> </w:t>
            </w:r>
            <w:r w:rsidR="00BF7C8A">
              <w:rPr>
                <w:rFonts w:cs="Arial" w:hint="cs"/>
                <w:rtl/>
              </w:rPr>
              <w:t xml:space="preserve">(تشمل الأحمال المسموح بها في شبكة الأنابيب </w:t>
            </w:r>
            <w:r w:rsidR="00272030">
              <w:rPr>
                <w:rFonts w:cs="Arial" w:hint="cs"/>
                <w:rtl/>
              </w:rPr>
              <w:t>ونقاط الانتهاء/فتحات السكب</w:t>
            </w:r>
            <w:r w:rsidR="00BF7C8A">
              <w:rPr>
                <w:rFonts w:cs="Arial" w:hint="cs"/>
                <w:rtl/>
              </w:rPr>
              <w:t xml:space="preserve"> </w:t>
            </w:r>
            <w:r w:rsidR="00272030">
              <w:rPr>
                <w:rFonts w:cs="Arial" w:hint="cs"/>
                <w:rtl/>
              </w:rPr>
              <w:t>و</w:t>
            </w:r>
            <w:r w:rsidR="00BF7C8A">
              <w:rPr>
                <w:rFonts w:cs="Arial" w:hint="cs"/>
                <w:rtl/>
              </w:rPr>
              <w:t>قائمة بالمواد والدعامات)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65F77A0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621212F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A6DC00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F6CBEE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59E3C4F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08CC1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897DD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87E0080" w14:textId="77777777" w:rsidTr="00A84148">
        <w:trPr>
          <w:jc w:val="center"/>
        </w:trPr>
        <w:tc>
          <w:tcPr>
            <w:tcW w:w="1025" w:type="dxa"/>
            <w:tcBorders>
              <w:top w:val="nil"/>
            </w:tcBorders>
          </w:tcPr>
          <w:p w14:paraId="35101A11" w14:textId="41E6E4E1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3157" w:type="dxa"/>
            <w:tcBorders>
              <w:top w:val="nil"/>
            </w:tcBorders>
          </w:tcPr>
          <w:p w14:paraId="45C4C715" w14:textId="4E0D5450" w:rsidR="0059018B" w:rsidRPr="007536BB" w:rsidRDefault="00B929D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جدول كامل بالمعدات الميكانيكية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14:paraId="2916405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5AFA0B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B5C5D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174249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6FABCFD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14:paraId="2D51BDB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</w:tcBorders>
            <w:shd w:val="clear" w:color="auto" w:fill="auto"/>
            <w:vAlign w:val="center"/>
          </w:tcPr>
          <w:p w14:paraId="33E8793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19C5C30" w14:textId="77777777" w:rsidTr="00A84148">
        <w:trPr>
          <w:jc w:val="center"/>
        </w:trPr>
        <w:tc>
          <w:tcPr>
            <w:tcW w:w="1025" w:type="dxa"/>
          </w:tcPr>
          <w:p w14:paraId="59C36D5E" w14:textId="37F75894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3157" w:type="dxa"/>
          </w:tcPr>
          <w:p w14:paraId="39478577" w14:textId="0E628CA2" w:rsidR="0059018B" w:rsidRPr="007536BB" w:rsidRDefault="00272030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خرائط  وصلات الألواح المُلحَّمة </w:t>
            </w:r>
            <w:r w:rsidR="006C31F8">
              <w:rPr>
                <w:rFonts w:cs="Arial" w:hint="cs"/>
                <w:rtl/>
              </w:rPr>
              <w:t>الحقلية</w:t>
            </w:r>
          </w:p>
        </w:tc>
        <w:tc>
          <w:tcPr>
            <w:tcW w:w="766" w:type="dxa"/>
            <w:vAlign w:val="center"/>
          </w:tcPr>
          <w:p w14:paraId="07D809A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5F773A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11CD70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A7165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B5F4A9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BEBD2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D6B8A0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295F591" w14:textId="77777777" w:rsidTr="00A84148">
        <w:trPr>
          <w:jc w:val="center"/>
        </w:trPr>
        <w:tc>
          <w:tcPr>
            <w:tcW w:w="1025" w:type="dxa"/>
          </w:tcPr>
          <w:p w14:paraId="19A4F58C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686CC2ED" w14:textId="7BE0D1E5" w:rsidR="0059018B" w:rsidRPr="0049084E" w:rsidRDefault="00272030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bCs/>
                <w:rtl/>
              </w:rPr>
              <w:t>الأعمال الكهربائية</w:t>
            </w:r>
          </w:p>
        </w:tc>
        <w:tc>
          <w:tcPr>
            <w:tcW w:w="766" w:type="dxa"/>
            <w:vAlign w:val="center"/>
          </w:tcPr>
          <w:p w14:paraId="2F7EF61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4B3DFC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39C555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F83D7F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0009F8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5E45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E461B6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7796FEB" w14:textId="77777777" w:rsidTr="00A84148">
        <w:trPr>
          <w:jc w:val="center"/>
        </w:trPr>
        <w:tc>
          <w:tcPr>
            <w:tcW w:w="1025" w:type="dxa"/>
          </w:tcPr>
          <w:p w14:paraId="72ED479C" w14:textId="7017B92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3157" w:type="dxa"/>
          </w:tcPr>
          <w:p w14:paraId="13E13372" w14:textId="4BBFA98E" w:rsidR="0059018B" w:rsidRPr="007536BB" w:rsidRDefault="006C31F8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الرسم التخطيطي والكهرب</w:t>
            </w:r>
            <w:r w:rsidR="00272030">
              <w:rPr>
                <w:rFonts w:cs="Arial" w:hint="cs"/>
                <w:rtl/>
              </w:rPr>
              <w:t>ائ</w:t>
            </w:r>
            <w:r>
              <w:rPr>
                <w:rFonts w:cs="Arial" w:hint="cs"/>
                <w:rtl/>
              </w:rPr>
              <w:t>ي</w:t>
            </w:r>
          </w:p>
        </w:tc>
        <w:tc>
          <w:tcPr>
            <w:tcW w:w="766" w:type="dxa"/>
            <w:vAlign w:val="center"/>
          </w:tcPr>
          <w:p w14:paraId="417F54F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CEC26B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A95BB7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D4538D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3A278E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0620C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524FF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3FEBC17" w14:textId="77777777" w:rsidTr="00A84148">
        <w:trPr>
          <w:jc w:val="center"/>
        </w:trPr>
        <w:tc>
          <w:tcPr>
            <w:tcW w:w="1025" w:type="dxa"/>
          </w:tcPr>
          <w:p w14:paraId="4813B27B" w14:textId="0A35B3E1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3157" w:type="dxa"/>
          </w:tcPr>
          <w:p w14:paraId="36B30315" w14:textId="0D637E2A" w:rsidR="0059018B" w:rsidRPr="007536BB" w:rsidRDefault="00B929D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رسومات بيانية تخطيطية</w:t>
            </w:r>
          </w:p>
        </w:tc>
        <w:tc>
          <w:tcPr>
            <w:tcW w:w="766" w:type="dxa"/>
            <w:vAlign w:val="center"/>
          </w:tcPr>
          <w:p w14:paraId="0C8A13C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8254F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A77E50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49A24A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87CA56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E1797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4FDB46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D34E015" w14:textId="77777777" w:rsidTr="00A84148">
        <w:trPr>
          <w:jc w:val="center"/>
        </w:trPr>
        <w:tc>
          <w:tcPr>
            <w:tcW w:w="1025" w:type="dxa"/>
          </w:tcPr>
          <w:p w14:paraId="3768360C" w14:textId="00789465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3157" w:type="dxa"/>
          </w:tcPr>
          <w:p w14:paraId="33EE360A" w14:textId="6EB67C83" w:rsidR="0059018B" w:rsidRPr="007536BB" w:rsidRDefault="001F07A9" w:rsidP="0049084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رسوم بيانية أحادية الخط</w:t>
            </w:r>
            <w:r w:rsidR="0049084E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ورسم بياني ثلاثي الخط</w:t>
            </w:r>
          </w:p>
        </w:tc>
        <w:tc>
          <w:tcPr>
            <w:tcW w:w="766" w:type="dxa"/>
            <w:vAlign w:val="center"/>
          </w:tcPr>
          <w:p w14:paraId="549BE2A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B52929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9CE32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66B80A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53406C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F4AD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C1285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AA5D67A" w14:textId="77777777" w:rsidTr="00A84148">
        <w:trPr>
          <w:jc w:val="center"/>
        </w:trPr>
        <w:tc>
          <w:tcPr>
            <w:tcW w:w="1025" w:type="dxa"/>
          </w:tcPr>
          <w:p w14:paraId="518DC240" w14:textId="36AE81ED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3157" w:type="dxa"/>
          </w:tcPr>
          <w:p w14:paraId="4661E7DE" w14:textId="0306D9B0" w:rsidR="0059018B" w:rsidRPr="007536BB" w:rsidRDefault="00BA2C87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رسومات بيانية لتوصيل وإنهاء الأجهزة </w:t>
            </w:r>
            <w:r w:rsidR="00272030">
              <w:rPr>
                <w:rFonts w:cs="Arial" w:hint="cs"/>
                <w:rtl/>
              </w:rPr>
              <w:t>والكهرباء</w:t>
            </w:r>
          </w:p>
        </w:tc>
        <w:tc>
          <w:tcPr>
            <w:tcW w:w="766" w:type="dxa"/>
            <w:vAlign w:val="center"/>
          </w:tcPr>
          <w:p w14:paraId="3509089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69B53A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FE4525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537509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61C405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C66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665637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07E661E" w14:textId="77777777" w:rsidTr="00A84148">
        <w:trPr>
          <w:jc w:val="center"/>
        </w:trPr>
        <w:tc>
          <w:tcPr>
            <w:tcW w:w="1025" w:type="dxa"/>
            <w:tcBorders>
              <w:left w:val="single" w:sz="6" w:space="0" w:color="auto"/>
              <w:right w:val="single" w:sz="6" w:space="0" w:color="auto"/>
            </w:tcBorders>
          </w:tcPr>
          <w:p w14:paraId="249F503F" w14:textId="5A0F2CD5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3157" w:type="dxa"/>
            <w:tcBorders>
              <w:left w:val="single" w:sz="6" w:space="0" w:color="auto"/>
              <w:right w:val="single" w:sz="6" w:space="0" w:color="auto"/>
            </w:tcBorders>
          </w:tcPr>
          <w:p w14:paraId="0ED656D5" w14:textId="37FEAB01" w:rsidR="0059018B" w:rsidRPr="007536BB" w:rsidRDefault="00C268DB" w:rsidP="00CE17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قائمة </w:t>
            </w:r>
            <w:r w:rsidR="00CE1730">
              <w:rPr>
                <w:rFonts w:cs="Arial" w:hint="cs"/>
                <w:rtl/>
              </w:rPr>
              <w:t>الحمل</w:t>
            </w:r>
            <w:r w:rsidR="00B929DE">
              <w:rPr>
                <w:rFonts w:cs="Arial" w:hint="cs"/>
                <w:rtl/>
              </w:rPr>
              <w:t>/ المحرك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14:paraId="4FCDE9F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2995989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6B0C06B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4769775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6" w:space="0" w:color="auto"/>
            </w:tcBorders>
          </w:tcPr>
          <w:p w14:paraId="3414F42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E6DC4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9C4E8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648CB6E" w14:textId="77777777" w:rsidTr="00A84148">
        <w:trPr>
          <w:jc w:val="center"/>
        </w:trPr>
        <w:tc>
          <w:tcPr>
            <w:tcW w:w="1025" w:type="dxa"/>
          </w:tcPr>
          <w:p w14:paraId="11153DB7" w14:textId="6C72C884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3157" w:type="dxa"/>
          </w:tcPr>
          <w:p w14:paraId="76ED59E3" w14:textId="00CB198D" w:rsidR="0059018B" w:rsidRPr="007536BB" w:rsidRDefault="0011687F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الحسابات الكهرب</w:t>
            </w:r>
            <w:r w:rsidR="00272030">
              <w:rPr>
                <w:rFonts w:cs="Arial" w:hint="cs"/>
                <w:rtl/>
              </w:rPr>
              <w:t>ائ</w:t>
            </w:r>
            <w:r>
              <w:rPr>
                <w:rFonts w:cs="Arial" w:hint="cs"/>
                <w:rtl/>
              </w:rPr>
              <w:t>ية</w:t>
            </w:r>
          </w:p>
        </w:tc>
        <w:tc>
          <w:tcPr>
            <w:tcW w:w="766" w:type="dxa"/>
          </w:tcPr>
          <w:p w14:paraId="0A9E537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6F4318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111CDE3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1B85934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</w:tcPr>
          <w:p w14:paraId="6E6F3C6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C6DAED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</w:tcPr>
          <w:p w14:paraId="56DA0D9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2EBDD8C" w14:textId="77777777" w:rsidTr="00A84148">
        <w:trPr>
          <w:jc w:val="center"/>
        </w:trPr>
        <w:tc>
          <w:tcPr>
            <w:tcW w:w="1025" w:type="dxa"/>
          </w:tcPr>
          <w:p w14:paraId="69792A39" w14:textId="1628F953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3157" w:type="dxa"/>
          </w:tcPr>
          <w:p w14:paraId="6855B8AD" w14:textId="70053BCA" w:rsidR="0059018B" w:rsidRPr="007536BB" w:rsidRDefault="00B929D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أوراق بيانات كهرب</w:t>
            </w:r>
            <w:r w:rsidR="00272030">
              <w:rPr>
                <w:rFonts w:cs="Arial" w:hint="cs"/>
                <w:rtl/>
              </w:rPr>
              <w:t>ائ</w:t>
            </w:r>
            <w:r>
              <w:rPr>
                <w:rFonts w:cs="Arial" w:hint="cs"/>
                <w:rtl/>
              </w:rPr>
              <w:t>ية</w:t>
            </w:r>
          </w:p>
        </w:tc>
        <w:tc>
          <w:tcPr>
            <w:tcW w:w="766" w:type="dxa"/>
            <w:vAlign w:val="center"/>
          </w:tcPr>
          <w:p w14:paraId="3B9ABB3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A0DC65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7EAD6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FCF324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AC933F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DBB14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E2D824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98B844E" w14:textId="77777777" w:rsidTr="00A84148">
        <w:trPr>
          <w:jc w:val="center"/>
        </w:trPr>
        <w:tc>
          <w:tcPr>
            <w:tcW w:w="1025" w:type="dxa"/>
          </w:tcPr>
          <w:p w14:paraId="7A88819D" w14:textId="26A13998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3157" w:type="dxa"/>
          </w:tcPr>
          <w:p w14:paraId="61E15241" w14:textId="1387F62B" w:rsidR="0059018B" w:rsidRPr="007536BB" w:rsidRDefault="0011687F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قائمة المعدات الكهربية</w:t>
            </w:r>
          </w:p>
        </w:tc>
        <w:tc>
          <w:tcPr>
            <w:tcW w:w="766" w:type="dxa"/>
            <w:vAlign w:val="center"/>
          </w:tcPr>
          <w:p w14:paraId="1C1D68F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4FE3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6E6120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34E172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5DAAB4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EA800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F3EDC0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1A53DEE" w14:textId="77777777" w:rsidTr="00A84148">
        <w:trPr>
          <w:jc w:val="center"/>
        </w:trPr>
        <w:tc>
          <w:tcPr>
            <w:tcW w:w="1025" w:type="dxa"/>
          </w:tcPr>
          <w:p w14:paraId="6574F39E" w14:textId="7400888D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3157" w:type="dxa"/>
          </w:tcPr>
          <w:p w14:paraId="52B2DE1F" w14:textId="0DCD95F9" w:rsidR="0059018B" w:rsidRPr="007536BB" w:rsidRDefault="00657B75" w:rsidP="00657B75">
            <w:pPr>
              <w:bidi/>
              <w:spacing w:before="60" w:after="60"/>
              <w:jc w:val="left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عداد تبديل</w:t>
            </w:r>
            <w:r w:rsidR="001F07A9">
              <w:rPr>
                <w:rFonts w:cs="Arial" w:hint="cs"/>
                <w:rtl/>
              </w:rPr>
              <w:t>/</w:t>
            </w:r>
            <w:r>
              <w:rPr>
                <w:rFonts w:cs="Arial" w:hint="cs"/>
                <w:rtl/>
              </w:rPr>
              <w:t xml:space="preserve"> لوحة</w:t>
            </w:r>
            <w:r w:rsidR="001F07A9">
              <w:rPr>
                <w:rFonts w:cs="Arial" w:hint="cs"/>
                <w:rtl/>
              </w:rPr>
              <w:t xml:space="preserve"> مفاتيح كهرب</w:t>
            </w:r>
            <w:r w:rsidR="00272030">
              <w:rPr>
                <w:rFonts w:cs="Arial" w:hint="cs"/>
                <w:rtl/>
              </w:rPr>
              <w:t>ائ</w:t>
            </w:r>
            <w:r w:rsidR="001F07A9">
              <w:rPr>
                <w:rFonts w:cs="Arial" w:hint="cs"/>
                <w:rtl/>
              </w:rPr>
              <w:t>ية/ ترتيب</w:t>
            </w:r>
            <w:r>
              <w:rPr>
                <w:rFonts w:cs="Arial" w:hint="cs"/>
                <w:rtl/>
              </w:rPr>
              <w:t>ات</w:t>
            </w:r>
            <w:r w:rsidR="00272030">
              <w:rPr>
                <w:rFonts w:cs="Arial" w:hint="cs"/>
                <w:rtl/>
              </w:rPr>
              <w:t xml:space="preserve"> عامَّة</w:t>
            </w:r>
            <w:r w:rsidR="001F07A9">
              <w:rPr>
                <w:rFonts w:cs="Arial" w:hint="cs"/>
                <w:rtl/>
              </w:rPr>
              <w:t xml:space="preserve"> </w:t>
            </w:r>
            <w:r w:rsidR="00272030">
              <w:rPr>
                <w:rFonts w:cs="Arial" w:hint="cs"/>
                <w:rtl/>
              </w:rPr>
              <w:t>ل</w:t>
            </w:r>
            <w:r w:rsidR="00B15928">
              <w:rPr>
                <w:rFonts w:cs="Arial" w:hint="cs"/>
                <w:rtl/>
              </w:rPr>
              <w:t xml:space="preserve">مركز التحكم </w:t>
            </w:r>
            <w:r w:rsidR="0018353D">
              <w:rPr>
                <w:rFonts w:cs="Arial" w:hint="cs"/>
                <w:rtl/>
              </w:rPr>
              <w:t>الرئيسي</w:t>
            </w:r>
            <w:r w:rsidR="00272030">
              <w:rPr>
                <w:rFonts w:cs="Arial" w:hint="cs"/>
                <w:rtl/>
              </w:rPr>
              <w:t xml:space="preserve"> (</w:t>
            </w:r>
            <w:r w:rsidR="00272030">
              <w:rPr>
                <w:rFonts w:cs="Arial"/>
              </w:rPr>
              <w:t>MCC</w:t>
            </w:r>
            <w:r w:rsidR="00272030">
              <w:rPr>
                <w:rFonts w:cs="Arial" w:hint="cs"/>
                <w:rtl/>
              </w:rPr>
              <w:t>)</w:t>
            </w:r>
          </w:p>
        </w:tc>
        <w:tc>
          <w:tcPr>
            <w:tcW w:w="766" w:type="dxa"/>
            <w:vAlign w:val="center"/>
          </w:tcPr>
          <w:p w14:paraId="3300306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94E349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84455C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09B93B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B7F17A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BADCF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CBB1F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7534556" w14:textId="77777777" w:rsidTr="00A84148">
        <w:trPr>
          <w:jc w:val="center"/>
        </w:trPr>
        <w:tc>
          <w:tcPr>
            <w:tcW w:w="1025" w:type="dxa"/>
          </w:tcPr>
          <w:p w14:paraId="077B7E29" w14:textId="5AE8B47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3157" w:type="dxa"/>
          </w:tcPr>
          <w:p w14:paraId="27A3B06E" w14:textId="534B611A" w:rsidR="0059018B" w:rsidRPr="007536BB" w:rsidRDefault="0018353D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ترتيبات</w:t>
            </w:r>
            <w:r w:rsidR="001F07A9">
              <w:rPr>
                <w:rFonts w:cs="Arial" w:hint="cs"/>
                <w:rtl/>
              </w:rPr>
              <w:t xml:space="preserve"> لوحة</w:t>
            </w:r>
            <w:r w:rsidR="00657B75">
              <w:rPr>
                <w:rFonts w:cs="Arial" w:hint="cs"/>
                <w:rtl/>
              </w:rPr>
              <w:t xml:space="preserve"> ال</w:t>
            </w:r>
            <w:r w:rsidR="001F07A9">
              <w:rPr>
                <w:rFonts w:cs="Arial" w:hint="cs"/>
                <w:rtl/>
              </w:rPr>
              <w:t>توزيع</w:t>
            </w:r>
            <w:r w:rsidR="00657B75">
              <w:rPr>
                <w:rFonts w:cs="Arial" w:hint="cs"/>
                <w:rtl/>
              </w:rPr>
              <w:t xml:space="preserve"> العامة</w:t>
            </w:r>
            <w:r w:rsidR="001F07A9">
              <w:rPr>
                <w:rFonts w:cs="Arial" w:hint="cs"/>
                <w:rtl/>
              </w:rPr>
              <w:t xml:space="preserve"> تشمل أحمال</w:t>
            </w:r>
            <w:r w:rsidR="000F2AAC">
              <w:rPr>
                <w:rFonts w:cs="Arial" w:hint="cs"/>
                <w:rtl/>
              </w:rPr>
              <w:t xml:space="preserve"> حدية وأحمال أساس</w:t>
            </w:r>
          </w:p>
        </w:tc>
        <w:tc>
          <w:tcPr>
            <w:tcW w:w="766" w:type="dxa"/>
            <w:vAlign w:val="center"/>
          </w:tcPr>
          <w:p w14:paraId="4DB4350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562B81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73E0C5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26B932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3FA536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5E94D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880268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F3F6318" w14:textId="77777777" w:rsidTr="00A84148">
        <w:trPr>
          <w:jc w:val="center"/>
        </w:trPr>
        <w:tc>
          <w:tcPr>
            <w:tcW w:w="1025" w:type="dxa"/>
          </w:tcPr>
          <w:p w14:paraId="4D730EA6" w14:textId="37D53193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3157" w:type="dxa"/>
          </w:tcPr>
          <w:p w14:paraId="5205E473" w14:textId="21C0D330" w:rsidR="0059018B" w:rsidRPr="007536BB" w:rsidRDefault="00BA2C87" w:rsidP="00657B75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قائمة بأحمال المعدات الكهربية</w:t>
            </w:r>
            <w:r w:rsidR="00657B75">
              <w:rPr>
                <w:rFonts w:cs="Arial" w:hint="cs"/>
                <w:rtl/>
              </w:rPr>
              <w:t xml:space="preserve"> </w:t>
            </w:r>
            <w:r w:rsidR="00272030">
              <w:rPr>
                <w:rFonts w:cs="Arial" w:hint="cs"/>
                <w:rtl/>
              </w:rPr>
              <w:t>(</w:t>
            </w:r>
            <w:r>
              <w:rPr>
                <w:rFonts w:cs="Arial" w:hint="cs"/>
                <w:rtl/>
              </w:rPr>
              <w:t xml:space="preserve">مع أقصى </w:t>
            </w:r>
            <w:r w:rsidR="00657B75">
              <w:rPr>
                <w:rFonts w:cs="Arial" w:hint="cs"/>
                <w:rtl/>
              </w:rPr>
              <w:t>طلب</w:t>
            </w:r>
            <w:r>
              <w:rPr>
                <w:rFonts w:cs="Arial" w:hint="cs"/>
                <w:rtl/>
              </w:rPr>
              <w:t xml:space="preserve"> وحسابات متنوعة)</w:t>
            </w:r>
          </w:p>
        </w:tc>
        <w:tc>
          <w:tcPr>
            <w:tcW w:w="766" w:type="dxa"/>
            <w:vAlign w:val="center"/>
          </w:tcPr>
          <w:p w14:paraId="4719EA1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835634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32F1B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1361C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3FFA6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B2D5B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4BDC5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DB6309D" w14:textId="77777777" w:rsidTr="00A84148">
        <w:trPr>
          <w:jc w:val="center"/>
        </w:trPr>
        <w:tc>
          <w:tcPr>
            <w:tcW w:w="1025" w:type="dxa"/>
          </w:tcPr>
          <w:p w14:paraId="7F514DBE" w14:textId="6014B3B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3157" w:type="dxa"/>
          </w:tcPr>
          <w:p w14:paraId="6D2077EB" w14:textId="2F6DB0CF" w:rsidR="0059018B" w:rsidRPr="007536BB" w:rsidRDefault="000F2AAC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لوحة مفاتيح كهربية/</w:t>
            </w:r>
            <w:r w:rsidRPr="007536BB">
              <w:rPr>
                <w:rFonts w:cs="Arial"/>
              </w:rPr>
              <w:t xml:space="preserve"> </w:t>
            </w:r>
            <w:r w:rsidR="00B15928">
              <w:rPr>
                <w:rFonts w:cs="Arial" w:hint="cs"/>
                <w:rtl/>
              </w:rPr>
              <w:t xml:space="preserve">مركز التحكم </w:t>
            </w:r>
            <w:r w:rsidR="0018353D">
              <w:rPr>
                <w:rFonts w:cs="Arial" w:hint="cs"/>
                <w:rtl/>
              </w:rPr>
              <w:t>الرئيسي</w:t>
            </w:r>
            <w:r>
              <w:rPr>
                <w:rFonts w:cs="Arial" w:hint="cs"/>
                <w:rtl/>
              </w:rPr>
              <w:t xml:space="preserve">/ أوراق بيانات لوحة </w:t>
            </w:r>
            <w:r w:rsidR="00657B75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توزيع</w:t>
            </w:r>
          </w:p>
        </w:tc>
        <w:tc>
          <w:tcPr>
            <w:tcW w:w="766" w:type="dxa"/>
            <w:vAlign w:val="center"/>
          </w:tcPr>
          <w:p w14:paraId="11A562F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0D35E0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7CBDF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359903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DFD512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F75E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3FBCB6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54A85AF" w14:textId="77777777" w:rsidTr="00A84148">
        <w:trPr>
          <w:jc w:val="center"/>
        </w:trPr>
        <w:tc>
          <w:tcPr>
            <w:tcW w:w="1025" w:type="dxa"/>
          </w:tcPr>
          <w:p w14:paraId="1346515E" w14:textId="1F9A8C4A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3157" w:type="dxa"/>
          </w:tcPr>
          <w:p w14:paraId="0BAC4D55" w14:textId="78BB6014" w:rsidR="000F2AAC" w:rsidRPr="007536BB" w:rsidRDefault="000F2AAC" w:rsidP="000F2AAC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نسبة نقل الكابل</w:t>
            </w:r>
            <w:r w:rsidR="00272030">
              <w:rPr>
                <w:rFonts w:cs="Arial" w:hint="cs"/>
                <w:rtl/>
              </w:rPr>
              <w:t xml:space="preserve"> (</w:t>
            </w:r>
            <w:r w:rsidR="00272030">
              <w:rPr>
                <w:rFonts w:cs="Arial"/>
              </w:rPr>
              <w:t>CT</w:t>
            </w:r>
            <w:r w:rsidR="00272030">
              <w:rPr>
                <w:rFonts w:cs="Arial" w:hint="cs"/>
                <w:rtl/>
              </w:rPr>
              <w:t>)</w:t>
            </w:r>
            <w:r>
              <w:rPr>
                <w:rFonts w:cs="Arial" w:hint="cs"/>
                <w:rtl/>
              </w:rPr>
              <w:t xml:space="preserve"> ومنحنيات الإثارة</w:t>
            </w:r>
          </w:p>
        </w:tc>
        <w:tc>
          <w:tcPr>
            <w:tcW w:w="766" w:type="dxa"/>
            <w:vAlign w:val="center"/>
          </w:tcPr>
          <w:p w14:paraId="6C1F629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B16E56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86A3A2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E46302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5B137C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B5CCB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B7C94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B843BF1" w14:textId="77777777" w:rsidTr="00A84148">
        <w:trPr>
          <w:jc w:val="center"/>
        </w:trPr>
        <w:tc>
          <w:tcPr>
            <w:tcW w:w="1025" w:type="dxa"/>
          </w:tcPr>
          <w:p w14:paraId="5986C2B1" w14:textId="12B88438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3157" w:type="dxa"/>
          </w:tcPr>
          <w:p w14:paraId="21E7DA84" w14:textId="722B1DE5" w:rsidR="0059018B" w:rsidRPr="007536BB" w:rsidRDefault="0049084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كشوف</w:t>
            </w:r>
            <w:r w:rsidR="00B929DE">
              <w:rPr>
                <w:rFonts w:cs="Arial" w:hint="cs"/>
                <w:rtl/>
              </w:rPr>
              <w:t xml:space="preserve"> بيانات المحركات</w:t>
            </w:r>
          </w:p>
        </w:tc>
        <w:tc>
          <w:tcPr>
            <w:tcW w:w="766" w:type="dxa"/>
            <w:vAlign w:val="center"/>
          </w:tcPr>
          <w:p w14:paraId="56B6C8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27789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E4A2F5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F0616E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7AAA6D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D0569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B976ED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63A2E6FE" w14:textId="77777777" w:rsidTr="00A84148">
        <w:trPr>
          <w:jc w:val="center"/>
        </w:trPr>
        <w:tc>
          <w:tcPr>
            <w:tcW w:w="1025" w:type="dxa"/>
          </w:tcPr>
          <w:p w14:paraId="64D063F2" w14:textId="43B0DCF1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3157" w:type="dxa"/>
          </w:tcPr>
          <w:p w14:paraId="299729CF" w14:textId="3351336B" w:rsidR="0059018B" w:rsidRPr="007536BB" w:rsidRDefault="00B929DE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جميع منحنيات مر</w:t>
            </w:r>
            <w:r w:rsidR="00D877E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حل الحماية</w:t>
            </w:r>
          </w:p>
        </w:tc>
        <w:tc>
          <w:tcPr>
            <w:tcW w:w="766" w:type="dxa"/>
            <w:vAlign w:val="center"/>
          </w:tcPr>
          <w:p w14:paraId="272BBD7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40F90A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42E745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5324DF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5E5586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7CCA7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0713FA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0C6A8D9" w14:textId="77777777" w:rsidTr="00A84148">
        <w:trPr>
          <w:jc w:val="center"/>
        </w:trPr>
        <w:tc>
          <w:tcPr>
            <w:tcW w:w="1025" w:type="dxa"/>
          </w:tcPr>
          <w:p w14:paraId="1E3D1A32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2922C369" w14:textId="6F9CCC67" w:rsidR="0059018B" w:rsidRPr="00272030" w:rsidRDefault="00272030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272030">
              <w:rPr>
                <w:rFonts w:cs="Arial" w:hint="cs"/>
                <w:bCs/>
                <w:rtl/>
              </w:rPr>
              <w:t>الأجهزة والضوابط</w:t>
            </w:r>
          </w:p>
        </w:tc>
        <w:tc>
          <w:tcPr>
            <w:tcW w:w="766" w:type="dxa"/>
            <w:vAlign w:val="center"/>
          </w:tcPr>
          <w:p w14:paraId="35AF656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4D27E4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A4363C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657980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970B42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BC84C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23D9D4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3B10EC7" w14:textId="77777777" w:rsidTr="00A84148">
        <w:trPr>
          <w:jc w:val="center"/>
        </w:trPr>
        <w:tc>
          <w:tcPr>
            <w:tcW w:w="1025" w:type="dxa"/>
            <w:tcBorders>
              <w:bottom w:val="single" w:sz="6" w:space="0" w:color="auto"/>
            </w:tcBorders>
          </w:tcPr>
          <w:p w14:paraId="6F987FB4" w14:textId="6EC878B4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48681494" w14:textId="068821D4" w:rsidR="0059018B" w:rsidRPr="007536BB" w:rsidRDefault="00883095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ترتيبات عامة للوحة التحكم تشمل منظر أمامي</w:t>
            </w:r>
            <w:r w:rsidR="0049084E">
              <w:rPr>
                <w:rFonts w:cs="Arial" w:hint="cs"/>
                <w:rtl/>
              </w:rPr>
              <w:t xml:space="preserve"> و</w:t>
            </w:r>
            <w:r>
              <w:rPr>
                <w:rFonts w:cs="Arial" w:hint="cs"/>
                <w:rtl/>
              </w:rPr>
              <w:t>مخططات داخلية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14:paraId="5BEA411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44D0DD1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BBE6F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3D6F13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14:paraId="17F19D9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3730A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5324A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43322B6" w14:textId="77777777" w:rsidTr="00A84148">
        <w:trPr>
          <w:jc w:val="center"/>
        </w:trPr>
        <w:tc>
          <w:tcPr>
            <w:tcW w:w="1025" w:type="dxa"/>
            <w:tcBorders>
              <w:bottom w:val="single" w:sz="4" w:space="0" w:color="auto"/>
            </w:tcBorders>
          </w:tcPr>
          <w:p w14:paraId="0DC22C0C" w14:textId="1EFC42D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14:paraId="6D206E58" w14:textId="171FF105" w:rsidR="0059018B" w:rsidRPr="007536BB" w:rsidRDefault="00272030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مؤشر</w:t>
            </w:r>
            <w:r w:rsidR="00AF335E">
              <w:rPr>
                <w:rFonts w:cs="Arial" w:hint="cs"/>
                <w:rtl/>
              </w:rPr>
              <w:t xml:space="preserve"> الأجهزة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14:paraId="103629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8EA51B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04E320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2E1E7C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F85575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5931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4F9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F128A3C" w14:textId="77777777" w:rsidTr="00A84148">
        <w:trPr>
          <w:jc w:val="center"/>
        </w:trPr>
        <w:tc>
          <w:tcPr>
            <w:tcW w:w="1025" w:type="dxa"/>
            <w:tcBorders>
              <w:top w:val="single" w:sz="4" w:space="0" w:color="auto"/>
            </w:tcBorders>
          </w:tcPr>
          <w:p w14:paraId="7D1C8D43" w14:textId="1FF12FD8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74</w:t>
            </w:r>
          </w:p>
        </w:tc>
        <w:tc>
          <w:tcPr>
            <w:tcW w:w="3157" w:type="dxa"/>
            <w:tcBorders>
              <w:top w:val="single" w:sz="4" w:space="0" w:color="auto"/>
            </w:tcBorders>
          </w:tcPr>
          <w:p w14:paraId="0B2DF472" w14:textId="4DAAD95F" w:rsidR="0059018B" w:rsidRPr="007536BB" w:rsidRDefault="00B15928" w:rsidP="002A6E33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مواصفة تصميم وظيفي </w:t>
            </w:r>
            <w:r w:rsidR="0015352C">
              <w:rPr>
                <w:rFonts w:cs="Arial" w:hint="cs"/>
                <w:rtl/>
              </w:rPr>
              <w:t>بنظام</w:t>
            </w:r>
            <w:r w:rsidR="0015078B">
              <w:rPr>
                <w:rFonts w:cs="Arial" w:hint="cs"/>
                <w:rtl/>
              </w:rPr>
              <w:t xml:space="preserve"> تحكم منطقي </w:t>
            </w:r>
            <w:r w:rsidR="0015352C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-</w:t>
            </w:r>
            <w:r w:rsidR="00883095">
              <w:rPr>
                <w:rFonts w:cs="Arial" w:hint="cs"/>
                <w:rtl/>
              </w:rPr>
              <w:t xml:space="preserve">وظيفة </w:t>
            </w:r>
            <w:r w:rsidR="003453BB">
              <w:rPr>
                <w:rFonts w:cs="Arial" w:hint="cs"/>
                <w:rtl/>
              </w:rPr>
              <w:t>الجهاز،</w:t>
            </w:r>
            <w:r w:rsidR="0015352C">
              <w:rPr>
                <w:rFonts w:cs="Arial" w:hint="cs"/>
                <w:rtl/>
              </w:rPr>
              <w:t xml:space="preserve"> </w:t>
            </w:r>
            <w:r w:rsidR="003453BB">
              <w:rPr>
                <w:rFonts w:cs="Arial" w:hint="cs"/>
                <w:rtl/>
              </w:rPr>
              <w:t>إنذار</w:t>
            </w:r>
            <w:r w:rsidR="00883095">
              <w:rPr>
                <w:rFonts w:cs="Arial" w:hint="cs"/>
                <w:rtl/>
              </w:rPr>
              <w:t xml:space="preserve"> </w:t>
            </w:r>
            <w:r w:rsidR="003453BB">
              <w:rPr>
                <w:rFonts w:cs="Arial" w:hint="cs"/>
                <w:rtl/>
              </w:rPr>
              <w:t>ال</w:t>
            </w:r>
            <w:r w:rsidR="00883095">
              <w:rPr>
                <w:rFonts w:cs="Arial" w:hint="cs"/>
                <w:rtl/>
              </w:rPr>
              <w:t xml:space="preserve">خطر، مستويات </w:t>
            </w:r>
            <w:r w:rsidR="00A36BDC">
              <w:rPr>
                <w:rFonts w:cs="Arial" w:hint="cs"/>
                <w:rtl/>
              </w:rPr>
              <w:t xml:space="preserve">الحماية 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7D07746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08AB9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41AABD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</w:tcPr>
          <w:p w14:paraId="4E25901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214E58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6B5F72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6A8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FC1478F" w14:textId="77777777" w:rsidTr="00A84148">
        <w:trPr>
          <w:jc w:val="center"/>
        </w:trPr>
        <w:tc>
          <w:tcPr>
            <w:tcW w:w="1025" w:type="dxa"/>
          </w:tcPr>
          <w:p w14:paraId="582D1964" w14:textId="52296C6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3157" w:type="dxa"/>
          </w:tcPr>
          <w:p w14:paraId="5533F090" w14:textId="0E348DDD" w:rsidR="0059018B" w:rsidRPr="007536BB" w:rsidRDefault="00883095" w:rsidP="00C86949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المواصفة الوظيفية</w:t>
            </w:r>
            <w:r w:rsidR="00272030">
              <w:rPr>
                <w:rFonts w:cs="Arial" w:hint="cs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المستوى 2)</w:t>
            </w:r>
            <w:r w:rsidRPr="007536BB">
              <w:rPr>
                <w:rFonts w:cs="Arial"/>
              </w:rPr>
              <w:t xml:space="preserve"> </w:t>
            </w:r>
            <w:r w:rsidR="00C86949" w:rsidRPr="00C86949">
              <w:rPr>
                <w:rFonts w:cs="Arial" w:hint="cs"/>
                <w:rtl/>
              </w:rPr>
              <w:t>لنظام</w:t>
            </w:r>
            <w:r w:rsidR="00C86949" w:rsidRPr="00C86949">
              <w:rPr>
                <w:rFonts w:cs="Arial"/>
              </w:rPr>
              <w:t> </w:t>
            </w:r>
            <w:r w:rsidR="00C86949" w:rsidRPr="00C86949">
              <w:rPr>
                <w:rFonts w:cs="Arial"/>
                <w:rtl/>
              </w:rPr>
              <w:t>التحكم الإشرافي وتحصيل البيانات</w:t>
            </w:r>
            <w:r w:rsidR="00C86949" w:rsidRPr="00C86949">
              <w:rPr>
                <w:rFonts w:cs="Arial"/>
              </w:rPr>
              <w:t> </w:t>
            </w:r>
            <w:r w:rsidR="00C86949" w:rsidRPr="00C86949">
              <w:rPr>
                <w:rFonts w:cs="Arial" w:hint="cs"/>
                <w:rtl/>
              </w:rPr>
              <w:t>(سكادا)</w:t>
            </w:r>
          </w:p>
        </w:tc>
        <w:tc>
          <w:tcPr>
            <w:tcW w:w="766" w:type="dxa"/>
            <w:vAlign w:val="center"/>
          </w:tcPr>
          <w:p w14:paraId="44A098F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019B8C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5D1FA0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3722C5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E1D111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24FAB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1B31F3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FBCD3D5" w14:textId="77777777" w:rsidTr="00A84148">
        <w:trPr>
          <w:jc w:val="center"/>
        </w:trPr>
        <w:tc>
          <w:tcPr>
            <w:tcW w:w="1025" w:type="dxa"/>
          </w:tcPr>
          <w:p w14:paraId="43A5B7BC" w14:textId="7B18190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3157" w:type="dxa"/>
          </w:tcPr>
          <w:p w14:paraId="47867A51" w14:textId="0A1F5AD7" w:rsidR="0059018B" w:rsidRPr="007536BB" w:rsidRDefault="00A33FBF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سجلات/اختبار معايرة الأجهزة</w:t>
            </w:r>
          </w:p>
        </w:tc>
        <w:tc>
          <w:tcPr>
            <w:tcW w:w="766" w:type="dxa"/>
            <w:vAlign w:val="center"/>
          </w:tcPr>
          <w:p w14:paraId="0D0F592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DC244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86996D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5CC42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8276D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B0C69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7C01A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60CF7DA" w14:textId="77777777" w:rsidTr="00A84148">
        <w:trPr>
          <w:jc w:val="center"/>
        </w:trPr>
        <w:tc>
          <w:tcPr>
            <w:tcW w:w="1025" w:type="dxa"/>
          </w:tcPr>
          <w:p w14:paraId="20EDFFAB" w14:textId="08EAF9F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3157" w:type="dxa"/>
          </w:tcPr>
          <w:p w14:paraId="657618FD" w14:textId="3496D91C" w:rsidR="0059018B" w:rsidRPr="007536BB" w:rsidRDefault="009C280F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رسومات بيانية لشبكة </w:t>
            </w:r>
            <w:r w:rsidR="0015352C">
              <w:rPr>
                <w:rFonts w:cs="Arial" w:hint="cs"/>
                <w:rtl/>
              </w:rPr>
              <w:t>كابلات</w:t>
            </w:r>
            <w:r w:rsidR="0015352C">
              <w:rPr>
                <w:rFonts w:cs="Arial" w:hint="cs"/>
                <w:rtl/>
                <w:lang w:bidi="ar-EG"/>
              </w:rPr>
              <w:t xml:space="preserve"> </w:t>
            </w:r>
            <w:r w:rsidR="00C86949">
              <w:rPr>
                <w:rFonts w:cs="Arial" w:hint="cs"/>
                <w:rtl/>
                <w:lang w:bidi="ar-EG"/>
              </w:rPr>
              <w:t>بنظام</w:t>
            </w:r>
            <w:r w:rsidR="0015352C">
              <w:rPr>
                <w:rFonts w:cs="Arial" w:hint="cs"/>
                <w:rtl/>
                <w:lang w:bidi="ar-EG"/>
              </w:rPr>
              <w:t xml:space="preserve"> </w:t>
            </w:r>
            <w:r w:rsidR="0015078B">
              <w:rPr>
                <w:rFonts w:cs="Arial" w:hint="cs"/>
                <w:rtl/>
                <w:lang w:bidi="ar-EG"/>
              </w:rPr>
              <w:t xml:space="preserve">تحكم منطقي </w:t>
            </w:r>
            <w:r w:rsidR="00B15928">
              <w:rPr>
                <w:rFonts w:cs="Arial" w:hint="cs"/>
                <w:rtl/>
              </w:rPr>
              <w:t>قابل للبرمجة</w:t>
            </w:r>
            <w:r>
              <w:rPr>
                <w:rFonts w:cs="Arial" w:hint="cs"/>
                <w:rtl/>
              </w:rPr>
              <w:t xml:space="preserve"> </w:t>
            </w:r>
            <w:r w:rsidR="0015352C">
              <w:rPr>
                <w:rFonts w:cs="Arial" w:hint="cs"/>
                <w:rtl/>
              </w:rPr>
              <w:t>مع</w:t>
            </w:r>
            <w:r>
              <w:rPr>
                <w:rFonts w:cs="Arial" w:hint="cs"/>
                <w:rtl/>
              </w:rPr>
              <w:t xml:space="preserve"> </w:t>
            </w:r>
            <w:r w:rsidR="0015352C">
              <w:rPr>
                <w:rFonts w:cs="Arial" w:hint="cs"/>
                <w:rtl/>
              </w:rPr>
              <w:t>مخططات</w:t>
            </w:r>
            <w:r>
              <w:rPr>
                <w:rFonts w:cs="Arial" w:hint="cs"/>
                <w:rtl/>
              </w:rPr>
              <w:t xml:space="preserve"> بيانية تخطيطية </w:t>
            </w:r>
            <w:r w:rsidR="00272030">
              <w:rPr>
                <w:rFonts w:cs="Arial" w:hint="cs"/>
                <w:rtl/>
              </w:rPr>
              <w:t>للمدخلات/المخرجات</w:t>
            </w:r>
            <w:r w:rsidR="0059018B" w:rsidRPr="007536BB">
              <w:rPr>
                <w:rFonts w:cs="Arial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14:paraId="7EA981E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7E8FBD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01161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5DC56F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10192B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65F41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651AA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BCE1485" w14:textId="77777777" w:rsidTr="00A84148">
        <w:trPr>
          <w:jc w:val="center"/>
        </w:trPr>
        <w:tc>
          <w:tcPr>
            <w:tcW w:w="1025" w:type="dxa"/>
          </w:tcPr>
          <w:p w14:paraId="06070028" w14:textId="36F3E76D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3157" w:type="dxa"/>
          </w:tcPr>
          <w:p w14:paraId="559DA2DF" w14:textId="1D698518" w:rsidR="0059018B" w:rsidRPr="007536BB" w:rsidRDefault="00A33FBF" w:rsidP="00C86949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مواصفات </w:t>
            </w:r>
            <w:r w:rsidR="00C86949">
              <w:rPr>
                <w:rFonts w:cs="Arial" w:hint="cs"/>
                <w:rtl/>
              </w:rPr>
              <w:t>تثبيت</w:t>
            </w:r>
            <w:r>
              <w:rPr>
                <w:rFonts w:cs="Arial" w:hint="cs"/>
                <w:rtl/>
              </w:rPr>
              <w:t xml:space="preserve"> البرمجيات والأجهزة</w:t>
            </w:r>
          </w:p>
        </w:tc>
        <w:tc>
          <w:tcPr>
            <w:tcW w:w="766" w:type="dxa"/>
            <w:vAlign w:val="center"/>
          </w:tcPr>
          <w:p w14:paraId="1B7E228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0FF3C8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AC1FCA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F077FC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DBE6DC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856B3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26FF31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34C80DC" w14:textId="77777777" w:rsidTr="00A84148">
        <w:trPr>
          <w:jc w:val="center"/>
        </w:trPr>
        <w:tc>
          <w:tcPr>
            <w:tcW w:w="1025" w:type="dxa"/>
          </w:tcPr>
          <w:p w14:paraId="5AF4F86A" w14:textId="3ABBAC4E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3157" w:type="dxa"/>
          </w:tcPr>
          <w:p w14:paraId="02EAE9A1" w14:textId="279B52CE" w:rsidR="0059018B" w:rsidRPr="007536BB" w:rsidRDefault="009C280F" w:rsidP="00C86949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برمجيات تطبيق</w:t>
            </w:r>
            <w:r w:rsidR="00B15928">
              <w:rPr>
                <w:rFonts w:cs="Arial" w:hint="cs"/>
                <w:rtl/>
              </w:rPr>
              <w:t xml:space="preserve"> </w:t>
            </w:r>
            <w:r w:rsidR="00C86949">
              <w:rPr>
                <w:rFonts w:cs="Arial" w:hint="cs"/>
                <w:rtl/>
              </w:rPr>
              <w:t>نظام</w:t>
            </w:r>
            <w:r w:rsidR="0015078B">
              <w:rPr>
                <w:rFonts w:cs="Arial" w:hint="cs"/>
                <w:rtl/>
              </w:rPr>
              <w:t xml:space="preserve"> </w:t>
            </w:r>
            <w:r w:rsidR="00C86949">
              <w:rPr>
                <w:rFonts w:cs="Arial" w:hint="cs"/>
                <w:rtl/>
              </w:rPr>
              <w:t>ال</w:t>
            </w:r>
            <w:r w:rsidR="0015078B">
              <w:rPr>
                <w:rFonts w:cs="Arial" w:hint="cs"/>
                <w:rtl/>
              </w:rPr>
              <w:t>تحكم</w:t>
            </w:r>
            <w:r w:rsidR="00C86949">
              <w:rPr>
                <w:rFonts w:cs="Arial" w:hint="cs"/>
                <w:rtl/>
              </w:rPr>
              <w:t xml:space="preserve"> </w:t>
            </w:r>
            <w:r w:rsidR="0015078B">
              <w:rPr>
                <w:rFonts w:cs="Arial" w:hint="cs"/>
                <w:rtl/>
              </w:rPr>
              <w:t xml:space="preserve"> </w:t>
            </w:r>
            <w:r w:rsidR="00C86949">
              <w:rPr>
                <w:rFonts w:cs="Arial" w:hint="cs"/>
                <w:rtl/>
              </w:rPr>
              <w:t>ال</w:t>
            </w:r>
            <w:r w:rsidR="00B15928">
              <w:rPr>
                <w:rFonts w:cs="Arial" w:hint="cs"/>
                <w:rtl/>
              </w:rPr>
              <w:t xml:space="preserve">منطقي </w:t>
            </w:r>
            <w:r w:rsidR="00C86949">
              <w:rPr>
                <w:rFonts w:cs="Arial" w:hint="cs"/>
                <w:rtl/>
              </w:rPr>
              <w:t>ال</w:t>
            </w:r>
            <w:r w:rsidR="00B15928">
              <w:rPr>
                <w:rFonts w:cs="Arial" w:hint="cs"/>
                <w:rtl/>
              </w:rPr>
              <w:t>قابل للبرمجة</w:t>
            </w:r>
          </w:p>
        </w:tc>
        <w:tc>
          <w:tcPr>
            <w:tcW w:w="766" w:type="dxa"/>
            <w:vAlign w:val="center"/>
          </w:tcPr>
          <w:p w14:paraId="0911874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07F74B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4ACF9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AFC837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44C5B8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607D3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0AFCC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8A0D83C" w14:textId="77777777" w:rsidTr="00A84148">
        <w:trPr>
          <w:jc w:val="center"/>
        </w:trPr>
        <w:tc>
          <w:tcPr>
            <w:tcW w:w="1025" w:type="dxa"/>
          </w:tcPr>
          <w:p w14:paraId="4AB8B3DD" w14:textId="4BE1A84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3157" w:type="dxa"/>
          </w:tcPr>
          <w:p w14:paraId="2AD91109" w14:textId="73ACCF49" w:rsidR="0059018B" w:rsidRPr="007536BB" w:rsidRDefault="00A33FBF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تراخيص البرمجيات</w:t>
            </w:r>
          </w:p>
        </w:tc>
        <w:tc>
          <w:tcPr>
            <w:tcW w:w="766" w:type="dxa"/>
            <w:vAlign w:val="center"/>
          </w:tcPr>
          <w:p w14:paraId="646F416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B2C58D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F5A17B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E4B890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2D41C4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4D574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81A6B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4ECD8157" w14:textId="77777777" w:rsidTr="00A84148">
        <w:trPr>
          <w:jc w:val="center"/>
        </w:trPr>
        <w:tc>
          <w:tcPr>
            <w:tcW w:w="1025" w:type="dxa"/>
          </w:tcPr>
          <w:p w14:paraId="09516559" w14:textId="77777777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14:paraId="12A9AB00" w14:textId="4222D8CB" w:rsidR="0059018B" w:rsidRPr="0015078B" w:rsidRDefault="00A33FBF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15078B">
              <w:rPr>
                <w:rFonts w:cs="Arial" w:hint="cs"/>
                <w:bCs/>
                <w:rtl/>
              </w:rPr>
              <w:t>سجلات /إجراءات الاختبار</w:t>
            </w:r>
            <w:r w:rsidR="00272030">
              <w:rPr>
                <w:rFonts w:cs="Arial" w:hint="cs"/>
                <w:bCs/>
                <w:rtl/>
              </w:rPr>
              <w:t xml:space="preserve"> </w:t>
            </w:r>
            <w:r w:rsidRPr="0015078B">
              <w:rPr>
                <w:rFonts w:cs="Arial" w:hint="cs"/>
                <w:bCs/>
                <w:rtl/>
              </w:rPr>
              <w:t>(المصنع)</w:t>
            </w:r>
          </w:p>
        </w:tc>
        <w:tc>
          <w:tcPr>
            <w:tcW w:w="766" w:type="dxa"/>
            <w:vAlign w:val="center"/>
          </w:tcPr>
          <w:p w14:paraId="1211E42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36AC57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2267ED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9DD97D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516C56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9F15D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16DA9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357E9630" w14:textId="77777777" w:rsidTr="00A84148">
        <w:trPr>
          <w:jc w:val="center"/>
        </w:trPr>
        <w:tc>
          <w:tcPr>
            <w:tcW w:w="1025" w:type="dxa"/>
          </w:tcPr>
          <w:p w14:paraId="23725435" w14:textId="2A5F0B1C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3157" w:type="dxa"/>
          </w:tcPr>
          <w:p w14:paraId="7415346A" w14:textId="4E857E6B" w:rsidR="0059018B" w:rsidRPr="007536BB" w:rsidRDefault="00A33FBF" w:rsidP="00024548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rtl/>
              </w:rPr>
              <w:t>سجلات</w:t>
            </w:r>
            <w:r w:rsidR="00272030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(اختبار أداء</w:t>
            </w:r>
            <w:r w:rsidR="00024548">
              <w:rPr>
                <w:rFonts w:cs="Arial" w:hint="cs"/>
                <w:rtl/>
              </w:rPr>
              <w:t xml:space="preserve"> وتحمل</w:t>
            </w:r>
            <w:r>
              <w:rPr>
                <w:rFonts w:cs="Arial" w:hint="cs"/>
                <w:rtl/>
              </w:rPr>
              <w:t>) اختبار النظام</w:t>
            </w:r>
          </w:p>
        </w:tc>
        <w:tc>
          <w:tcPr>
            <w:tcW w:w="766" w:type="dxa"/>
            <w:vAlign w:val="center"/>
          </w:tcPr>
          <w:p w14:paraId="6C88CB6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6F11DC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B10BEB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C70BD9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C25CDF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5BC94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945CAB6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252BE6D" w14:textId="77777777" w:rsidTr="00A84148">
        <w:trPr>
          <w:jc w:val="center"/>
        </w:trPr>
        <w:tc>
          <w:tcPr>
            <w:tcW w:w="1025" w:type="dxa"/>
          </w:tcPr>
          <w:p w14:paraId="492925B7" w14:textId="0D7D36A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3157" w:type="dxa"/>
          </w:tcPr>
          <w:p w14:paraId="4A98C422" w14:textId="2CFD646C" w:rsidR="0059018B" w:rsidRPr="007536BB" w:rsidRDefault="00A33FBF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rtl/>
              </w:rPr>
              <w:t>سجلات اختبار الوظيفة/ الأداء الميكانيكي</w:t>
            </w:r>
          </w:p>
        </w:tc>
        <w:tc>
          <w:tcPr>
            <w:tcW w:w="766" w:type="dxa"/>
            <w:vAlign w:val="center"/>
          </w:tcPr>
          <w:p w14:paraId="61A9205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04AC19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EF072E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973D2B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B6894E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25E9A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78206F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8EF2DC7" w14:textId="77777777" w:rsidTr="00A84148">
        <w:trPr>
          <w:jc w:val="center"/>
        </w:trPr>
        <w:tc>
          <w:tcPr>
            <w:tcW w:w="1025" w:type="dxa"/>
          </w:tcPr>
          <w:p w14:paraId="1145C586" w14:textId="0B20E174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3157" w:type="dxa"/>
          </w:tcPr>
          <w:p w14:paraId="3CB75975" w14:textId="458C6201" w:rsidR="0059018B" w:rsidRPr="007536BB" w:rsidRDefault="00A33FBF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rtl/>
              </w:rPr>
              <w:t>سجلات اختبار الضوضاء</w:t>
            </w:r>
          </w:p>
        </w:tc>
        <w:tc>
          <w:tcPr>
            <w:tcW w:w="766" w:type="dxa"/>
            <w:vAlign w:val="center"/>
          </w:tcPr>
          <w:p w14:paraId="60EFA4A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48DBCD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C927A3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A668DD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B5BEAA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63DC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BC896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7F38BE2B" w14:textId="77777777" w:rsidTr="00A84148">
        <w:trPr>
          <w:jc w:val="center"/>
        </w:trPr>
        <w:tc>
          <w:tcPr>
            <w:tcW w:w="1025" w:type="dxa"/>
          </w:tcPr>
          <w:p w14:paraId="72053844" w14:textId="00C1836C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3157" w:type="dxa"/>
          </w:tcPr>
          <w:p w14:paraId="4D4C7367" w14:textId="766B4230" w:rsidR="0059018B" w:rsidRPr="007536BB" w:rsidRDefault="00A33FBF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rtl/>
              </w:rPr>
              <w:t>سجلات اختبار الضغط</w:t>
            </w:r>
          </w:p>
        </w:tc>
        <w:tc>
          <w:tcPr>
            <w:tcW w:w="766" w:type="dxa"/>
            <w:vAlign w:val="center"/>
          </w:tcPr>
          <w:p w14:paraId="08F4031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4269C6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84B3DF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993F93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CCC11A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CD7A9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4E423A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2723BFCE" w14:textId="77777777" w:rsidTr="00A84148">
        <w:trPr>
          <w:jc w:val="center"/>
        </w:trPr>
        <w:tc>
          <w:tcPr>
            <w:tcW w:w="1025" w:type="dxa"/>
          </w:tcPr>
          <w:p w14:paraId="5B09EBAD" w14:textId="75B681E9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3157" w:type="dxa"/>
          </w:tcPr>
          <w:p w14:paraId="26A32983" w14:textId="1C2612B0" w:rsidR="0059018B" w:rsidRPr="007536BB" w:rsidRDefault="00811DBE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rtl/>
              </w:rPr>
              <w:t>سجلات اختبار العزل الكهرب</w:t>
            </w:r>
            <w:r w:rsidR="00272030">
              <w:rPr>
                <w:rFonts w:cs="Arial" w:hint="cs"/>
                <w:rtl/>
              </w:rPr>
              <w:t>ائ</w:t>
            </w:r>
            <w:r>
              <w:rPr>
                <w:rFonts w:cs="Arial" w:hint="cs"/>
                <w:rtl/>
              </w:rPr>
              <w:t>ي</w:t>
            </w:r>
          </w:p>
        </w:tc>
        <w:tc>
          <w:tcPr>
            <w:tcW w:w="766" w:type="dxa"/>
            <w:vAlign w:val="center"/>
          </w:tcPr>
          <w:p w14:paraId="5C7C3C0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5172C7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512726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FBACB3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C126D2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F2FE4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A1307EC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669FB11" w14:textId="77777777" w:rsidTr="00A84148">
        <w:trPr>
          <w:jc w:val="center"/>
        </w:trPr>
        <w:tc>
          <w:tcPr>
            <w:tcW w:w="1025" w:type="dxa"/>
          </w:tcPr>
          <w:p w14:paraId="120E8B57" w14:textId="017C47F2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3157" w:type="dxa"/>
          </w:tcPr>
          <w:p w14:paraId="530448F8" w14:textId="0DD27899" w:rsidR="0059018B" w:rsidRPr="007536BB" w:rsidRDefault="00811DBE" w:rsidP="00F47EBA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 w:hint="cs"/>
                <w:rtl/>
              </w:rPr>
              <w:t>سجلات اختبار الأداء الكهرب</w:t>
            </w:r>
            <w:r w:rsidR="00272030">
              <w:rPr>
                <w:rFonts w:cs="Arial" w:hint="cs"/>
                <w:rtl/>
              </w:rPr>
              <w:t>ائ</w:t>
            </w:r>
            <w:r>
              <w:rPr>
                <w:rFonts w:cs="Arial" w:hint="cs"/>
                <w:rtl/>
              </w:rPr>
              <w:t>ي</w:t>
            </w:r>
          </w:p>
        </w:tc>
        <w:tc>
          <w:tcPr>
            <w:tcW w:w="766" w:type="dxa"/>
            <w:vAlign w:val="center"/>
          </w:tcPr>
          <w:p w14:paraId="66702D0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87D5F8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C7B2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426825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61F46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EAF0B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C222EC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2FBF8CF" w14:textId="77777777" w:rsidTr="00A84148">
        <w:trPr>
          <w:jc w:val="center"/>
        </w:trPr>
        <w:tc>
          <w:tcPr>
            <w:tcW w:w="1025" w:type="dxa"/>
          </w:tcPr>
          <w:p w14:paraId="3CC5EE6A" w14:textId="5AE3E633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3157" w:type="dxa"/>
          </w:tcPr>
          <w:p w14:paraId="1058241D" w14:textId="41C6697B" w:rsidR="0059018B" w:rsidRPr="007536BB" w:rsidRDefault="00A33FBF" w:rsidP="00272030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سجلات اختبار </w:t>
            </w:r>
            <w:r w:rsidR="00024548">
              <w:rPr>
                <w:rFonts w:cs="Arial" w:hint="cs"/>
                <w:rtl/>
              </w:rPr>
              <w:t>عدم القابلية للانفجار</w:t>
            </w:r>
          </w:p>
        </w:tc>
        <w:tc>
          <w:tcPr>
            <w:tcW w:w="766" w:type="dxa"/>
            <w:vAlign w:val="center"/>
          </w:tcPr>
          <w:p w14:paraId="206E2A9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64328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F338D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8D7603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994452D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2EA59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0936E5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989AB07" w14:textId="77777777" w:rsidTr="00A84148">
        <w:trPr>
          <w:jc w:val="center"/>
        </w:trPr>
        <w:tc>
          <w:tcPr>
            <w:tcW w:w="1025" w:type="dxa"/>
          </w:tcPr>
          <w:p w14:paraId="5CCC7341" w14:textId="30937786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3157" w:type="dxa"/>
          </w:tcPr>
          <w:p w14:paraId="2A6E6A71" w14:textId="387AEE19" w:rsidR="0059018B" w:rsidRPr="007536BB" w:rsidRDefault="0054170E" w:rsidP="0054170E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 مواصفة اختبار قبول المصنع</w:t>
            </w:r>
            <w:r w:rsidR="00272030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</w:rPr>
              <w:t>(FAT)</w:t>
            </w:r>
            <w:r>
              <w:rPr>
                <w:rFonts w:cs="Arial" w:hint="cs"/>
                <w:rtl/>
              </w:rPr>
              <w:t xml:space="preserve"> لنظام </w:t>
            </w:r>
            <w:r w:rsidR="00024548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 xml:space="preserve">تحكم </w:t>
            </w:r>
          </w:p>
        </w:tc>
        <w:tc>
          <w:tcPr>
            <w:tcW w:w="766" w:type="dxa"/>
            <w:vAlign w:val="center"/>
          </w:tcPr>
          <w:p w14:paraId="68F6451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AC6887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6DD44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976B27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9A8676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949A49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BEFCC9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15B62B2A" w14:textId="77777777" w:rsidTr="00A84148">
        <w:trPr>
          <w:jc w:val="center"/>
        </w:trPr>
        <w:tc>
          <w:tcPr>
            <w:tcW w:w="1025" w:type="dxa"/>
          </w:tcPr>
          <w:p w14:paraId="0887C567" w14:textId="4EE97FBB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3157" w:type="dxa"/>
          </w:tcPr>
          <w:p w14:paraId="5BACA8E1" w14:textId="4DD5974F" w:rsidR="0059018B" w:rsidRPr="007536BB" w:rsidRDefault="0054170E" w:rsidP="0015078B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تقرير اختبار قبول المصنع</w:t>
            </w:r>
            <w:r w:rsidR="0059018B" w:rsidRPr="007536BB"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 xml:space="preserve"> لنظام </w:t>
            </w:r>
            <w:r w:rsidR="00024548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تحكم</w:t>
            </w:r>
          </w:p>
        </w:tc>
        <w:tc>
          <w:tcPr>
            <w:tcW w:w="766" w:type="dxa"/>
            <w:vAlign w:val="center"/>
          </w:tcPr>
          <w:p w14:paraId="09D79CE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AA0EC0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A049945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D78A46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84840C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E952E8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01E4E7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55DAC63F" w14:textId="77777777" w:rsidTr="00A84148">
        <w:trPr>
          <w:jc w:val="center"/>
        </w:trPr>
        <w:tc>
          <w:tcPr>
            <w:tcW w:w="1025" w:type="dxa"/>
          </w:tcPr>
          <w:p w14:paraId="65B756DC" w14:textId="58EE03E0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3157" w:type="dxa"/>
          </w:tcPr>
          <w:p w14:paraId="458C10CF" w14:textId="14AE37D9" w:rsidR="0059018B" w:rsidRPr="007536BB" w:rsidRDefault="00024548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اشتراطا</w:t>
            </w:r>
            <w:r w:rsidR="00272030">
              <w:rPr>
                <w:rFonts w:cs="Arial" w:hint="cs"/>
                <w:rtl/>
              </w:rPr>
              <w:t>ت</w:t>
            </w:r>
            <w:r>
              <w:rPr>
                <w:rFonts w:cs="Arial" w:hint="cs"/>
                <w:rtl/>
              </w:rPr>
              <w:t xml:space="preserve"> تأهيل</w:t>
            </w:r>
            <w:r w:rsidR="00A33FBF">
              <w:rPr>
                <w:rFonts w:cs="Arial" w:hint="cs"/>
                <w:rtl/>
              </w:rPr>
              <w:t xml:space="preserve"> أداء عامل اللحام</w:t>
            </w:r>
          </w:p>
        </w:tc>
        <w:tc>
          <w:tcPr>
            <w:tcW w:w="766" w:type="dxa"/>
            <w:vAlign w:val="center"/>
          </w:tcPr>
          <w:p w14:paraId="296DBBB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C6AE7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1F453F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0B06937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AC1290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0381A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385249E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:rsidRPr="00345740" w14:paraId="0C77A799" w14:textId="77777777" w:rsidTr="00A84148">
        <w:trPr>
          <w:jc w:val="center"/>
        </w:trPr>
        <w:tc>
          <w:tcPr>
            <w:tcW w:w="1025" w:type="dxa"/>
          </w:tcPr>
          <w:p w14:paraId="687BC5E1" w14:textId="4B5A9C5C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3157" w:type="dxa"/>
          </w:tcPr>
          <w:p w14:paraId="6F632A11" w14:textId="5A541F2A" w:rsidR="0059018B" w:rsidRPr="007536BB" w:rsidRDefault="00A33FBF" w:rsidP="00F47EBA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سجلات المعالجة الحرارية</w:t>
            </w:r>
          </w:p>
        </w:tc>
        <w:tc>
          <w:tcPr>
            <w:tcW w:w="766" w:type="dxa"/>
            <w:vAlign w:val="center"/>
          </w:tcPr>
          <w:p w14:paraId="4A51CC81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F1F544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FF19C83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30E0A34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CAA6B1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DA66E2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A9C1AB" w14:textId="77777777" w:rsidR="0059018B" w:rsidRPr="00345740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9018B" w14:paraId="28FB9145" w14:textId="77777777" w:rsidTr="00A84148">
        <w:trPr>
          <w:jc w:val="center"/>
        </w:trPr>
        <w:tc>
          <w:tcPr>
            <w:tcW w:w="1025" w:type="dxa"/>
          </w:tcPr>
          <w:p w14:paraId="7ACA659E" w14:textId="6FCC690D" w:rsidR="0059018B" w:rsidRPr="00345740" w:rsidRDefault="0059018B" w:rsidP="00F47EBA">
            <w:pPr>
              <w:bidi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3157" w:type="dxa"/>
          </w:tcPr>
          <w:p w14:paraId="41A9554F" w14:textId="4C14E06E" w:rsidR="0059018B" w:rsidRPr="007536BB" w:rsidRDefault="00811DBE" w:rsidP="0015078B">
            <w:pPr>
              <w:bidi/>
              <w:spacing w:before="60" w:after="6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سجلات اختبار الطلاء</w:t>
            </w:r>
            <w:r w:rsidR="0015078B">
              <w:rPr>
                <w:rFonts w:cs="Arial" w:hint="cs"/>
                <w:rtl/>
              </w:rPr>
              <w:t xml:space="preserve"> و</w:t>
            </w:r>
            <w:r>
              <w:rPr>
                <w:rFonts w:cs="Arial" w:hint="cs"/>
                <w:rtl/>
              </w:rPr>
              <w:t>الدهان</w:t>
            </w:r>
          </w:p>
        </w:tc>
        <w:tc>
          <w:tcPr>
            <w:tcW w:w="766" w:type="dxa"/>
            <w:vAlign w:val="center"/>
          </w:tcPr>
          <w:p w14:paraId="183A9BBB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B751B38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A1F55A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E4E7EDF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466108B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95950A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78373BB" w14:textId="77777777" w:rsidR="0059018B" w:rsidRDefault="0059018B" w:rsidP="00F47EBA">
            <w:pPr>
              <w:bidi/>
              <w:jc w:val="left"/>
              <w:rPr>
                <w:rFonts w:cs="Arial"/>
                <w:sz w:val="16"/>
                <w:szCs w:val="1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7DA6331C" w14:textId="70FEE0FD" w:rsidR="0015352C" w:rsidRDefault="0015352C" w:rsidP="0015352C">
      <w:pPr>
        <w:bidi/>
        <w:rPr>
          <w:szCs w:val="24"/>
        </w:rPr>
      </w:pPr>
    </w:p>
    <w:p w14:paraId="7D0A4563" w14:textId="0E14F45C" w:rsidR="00473EF8" w:rsidRDefault="00473EF8" w:rsidP="00473EF8">
      <w:pPr>
        <w:bidi/>
        <w:rPr>
          <w:szCs w:val="24"/>
        </w:rPr>
      </w:pPr>
    </w:p>
    <w:p w14:paraId="54EF179B" w14:textId="73697943" w:rsidR="00473EF8" w:rsidRDefault="00473EF8" w:rsidP="00473EF8">
      <w:pPr>
        <w:bidi/>
        <w:rPr>
          <w:szCs w:val="24"/>
        </w:rPr>
      </w:pPr>
    </w:p>
    <w:p w14:paraId="305DE505" w14:textId="1D27B707" w:rsidR="00473EF8" w:rsidRDefault="00473EF8" w:rsidP="00473EF8">
      <w:pPr>
        <w:bidi/>
        <w:rPr>
          <w:szCs w:val="24"/>
        </w:rPr>
      </w:pPr>
    </w:p>
    <w:p w14:paraId="17A54297" w14:textId="39F8536D" w:rsidR="00473EF8" w:rsidRDefault="00473EF8" w:rsidP="00473EF8">
      <w:pPr>
        <w:bidi/>
        <w:rPr>
          <w:szCs w:val="24"/>
        </w:rPr>
      </w:pPr>
    </w:p>
    <w:p w14:paraId="06A55BC3" w14:textId="10BDEF2E" w:rsidR="00473EF8" w:rsidRDefault="00473EF8" w:rsidP="00473EF8">
      <w:pPr>
        <w:bidi/>
        <w:rPr>
          <w:szCs w:val="24"/>
        </w:rPr>
      </w:pPr>
    </w:p>
    <w:p w14:paraId="618D790C" w14:textId="77777777" w:rsidR="00473EF8" w:rsidRDefault="00473EF8" w:rsidP="00473EF8">
      <w:pPr>
        <w:bidi/>
        <w:rPr>
          <w:szCs w:val="24"/>
          <w:rtl/>
        </w:rPr>
      </w:pPr>
    </w:p>
    <w:p w14:paraId="434F2FA0" w14:textId="0153B70F" w:rsidR="00811DBE" w:rsidRPr="00811DBE" w:rsidRDefault="00811DBE" w:rsidP="0015352C">
      <w:pPr>
        <w:bidi/>
        <w:rPr>
          <w:szCs w:val="24"/>
        </w:rPr>
      </w:pPr>
      <w:r w:rsidRPr="00811DBE">
        <w:rPr>
          <w:szCs w:val="24"/>
          <w:rtl/>
        </w:rPr>
        <w:lastRenderedPageBreak/>
        <w:t xml:space="preserve">ملاحظات: </w:t>
      </w:r>
    </w:p>
    <w:p w14:paraId="4FE2E8E9" w14:textId="18B549E5" w:rsidR="00811DBE" w:rsidRPr="00811DBE" w:rsidRDefault="00811DBE" w:rsidP="00582039">
      <w:pPr>
        <w:bidi/>
        <w:rPr>
          <w:szCs w:val="24"/>
        </w:rPr>
      </w:pPr>
      <w:r w:rsidRPr="00811DBE">
        <w:rPr>
          <w:szCs w:val="24"/>
          <w:rtl/>
        </w:rPr>
        <w:t xml:space="preserve">1. </w:t>
      </w:r>
      <w:r w:rsidR="00582039">
        <w:rPr>
          <w:rFonts w:hint="cs"/>
          <w:szCs w:val="24"/>
          <w:rtl/>
        </w:rPr>
        <w:t>ال</w:t>
      </w:r>
      <w:r w:rsidR="00272030">
        <w:rPr>
          <w:szCs w:val="24"/>
          <w:rtl/>
        </w:rPr>
        <w:t>متطلبات</w:t>
      </w:r>
      <w:r w:rsidR="00582039">
        <w:rPr>
          <w:rFonts w:hint="cs"/>
          <w:szCs w:val="24"/>
          <w:rtl/>
        </w:rPr>
        <w:t xml:space="preserve"> الأولية </w:t>
      </w:r>
      <w:r w:rsidRPr="00811DBE">
        <w:rPr>
          <w:szCs w:val="24"/>
          <w:rtl/>
        </w:rPr>
        <w:t xml:space="preserve">لتقديم </w:t>
      </w:r>
      <w:r w:rsidR="00582039">
        <w:rPr>
          <w:rFonts w:hint="cs"/>
          <w:szCs w:val="24"/>
          <w:rtl/>
        </w:rPr>
        <w:t>ا</w:t>
      </w:r>
      <w:r w:rsidRPr="00811DBE">
        <w:rPr>
          <w:szCs w:val="24"/>
          <w:rtl/>
        </w:rPr>
        <w:t xml:space="preserve">لوثائق والبيانات خلال ____ أسبوع من </w:t>
      </w:r>
      <w:r w:rsidR="00582039">
        <w:rPr>
          <w:rFonts w:hint="cs"/>
          <w:szCs w:val="24"/>
          <w:rtl/>
        </w:rPr>
        <w:t xml:space="preserve"> ترسية العقد</w:t>
      </w:r>
      <w:r w:rsidRPr="00811DBE">
        <w:rPr>
          <w:szCs w:val="24"/>
          <w:rtl/>
        </w:rPr>
        <w:t>.</w:t>
      </w:r>
    </w:p>
    <w:p w14:paraId="4F0E200A" w14:textId="4FCCD74F" w:rsidR="00811DBE" w:rsidRPr="00811DBE" w:rsidRDefault="00811DBE" w:rsidP="00272030">
      <w:pPr>
        <w:bidi/>
        <w:rPr>
          <w:szCs w:val="24"/>
        </w:rPr>
      </w:pPr>
      <w:r w:rsidRPr="00811DBE">
        <w:rPr>
          <w:szCs w:val="24"/>
          <w:rtl/>
        </w:rPr>
        <w:t xml:space="preserve">2. </w:t>
      </w:r>
      <w:r w:rsidR="00272030">
        <w:rPr>
          <w:rFonts w:hint="cs"/>
          <w:szCs w:val="24"/>
          <w:rtl/>
        </w:rPr>
        <w:t>يتطلب وجود</w:t>
      </w:r>
      <w:r w:rsidR="00582039">
        <w:rPr>
          <w:rFonts w:hint="cs"/>
          <w:szCs w:val="24"/>
          <w:rtl/>
        </w:rPr>
        <w:t xml:space="preserve"> نسخ</w:t>
      </w:r>
      <w:r w:rsidR="00024548">
        <w:rPr>
          <w:rFonts w:hint="cs"/>
          <w:szCs w:val="24"/>
          <w:rtl/>
        </w:rPr>
        <w:t xml:space="preserve"> </w:t>
      </w:r>
      <w:r w:rsidR="00024548" w:rsidRPr="00811DBE">
        <w:rPr>
          <w:szCs w:val="24"/>
          <w:rtl/>
        </w:rPr>
        <w:t xml:space="preserve">إلكترونية </w:t>
      </w:r>
      <w:r w:rsidR="00272030">
        <w:rPr>
          <w:rFonts w:hint="cs"/>
          <w:szCs w:val="24"/>
          <w:rtl/>
        </w:rPr>
        <w:t>ل</w:t>
      </w:r>
      <w:r w:rsidRPr="00811DBE">
        <w:rPr>
          <w:szCs w:val="24"/>
          <w:rtl/>
        </w:rPr>
        <w:t>جميع ا</w:t>
      </w:r>
      <w:r w:rsidR="00582039">
        <w:rPr>
          <w:rFonts w:hint="cs"/>
          <w:szCs w:val="24"/>
          <w:rtl/>
        </w:rPr>
        <w:t>لوثائق</w:t>
      </w:r>
      <w:r w:rsidR="00024548">
        <w:rPr>
          <w:rFonts w:hint="cs"/>
          <w:szCs w:val="24"/>
          <w:rtl/>
        </w:rPr>
        <w:t xml:space="preserve"> وعدد نسخ</w:t>
      </w:r>
      <w:r w:rsidR="00582039">
        <w:rPr>
          <w:rFonts w:hint="cs"/>
          <w:szCs w:val="24"/>
          <w:rtl/>
        </w:rPr>
        <w:t xml:space="preserve"> </w:t>
      </w:r>
      <w:r w:rsidRPr="00811DBE">
        <w:rPr>
          <w:szCs w:val="24"/>
          <w:rtl/>
        </w:rPr>
        <w:t>____</w:t>
      </w:r>
      <w:r w:rsidR="00AF335E">
        <w:rPr>
          <w:rFonts w:hint="cs"/>
          <w:szCs w:val="24"/>
          <w:rtl/>
        </w:rPr>
        <w:t>ورقية</w:t>
      </w:r>
      <w:r w:rsidRPr="00811DBE">
        <w:rPr>
          <w:szCs w:val="24"/>
          <w:rtl/>
        </w:rPr>
        <w:t xml:space="preserve"> باللغ</w:t>
      </w:r>
      <w:r w:rsidR="00272030">
        <w:rPr>
          <w:rFonts w:hint="cs"/>
          <w:szCs w:val="24"/>
          <w:rtl/>
        </w:rPr>
        <w:t>ة</w:t>
      </w:r>
      <w:r w:rsidR="00024548">
        <w:rPr>
          <w:rFonts w:hint="cs"/>
          <w:szCs w:val="24"/>
          <w:rtl/>
        </w:rPr>
        <w:t xml:space="preserve"> الإنجليزية</w:t>
      </w:r>
      <w:r w:rsidRPr="00811DBE">
        <w:rPr>
          <w:szCs w:val="24"/>
          <w:rtl/>
        </w:rPr>
        <w:t xml:space="preserve"> و</w:t>
      </w:r>
      <w:r w:rsidR="00272030">
        <w:rPr>
          <w:rFonts w:hint="cs"/>
          <w:szCs w:val="24"/>
          <w:rtl/>
        </w:rPr>
        <w:t>عدد نسخ</w:t>
      </w:r>
      <w:r w:rsidRPr="00811DBE">
        <w:rPr>
          <w:szCs w:val="24"/>
          <w:rtl/>
        </w:rPr>
        <w:t xml:space="preserve"> _____ باللغة العربية</w:t>
      </w:r>
      <w:r w:rsidR="00582039">
        <w:rPr>
          <w:rFonts w:hint="cs"/>
          <w:szCs w:val="24"/>
          <w:rtl/>
        </w:rPr>
        <w:t>.</w:t>
      </w:r>
    </w:p>
    <w:p w14:paraId="6BF000F6" w14:textId="24FF8B3A" w:rsidR="00811DBE" w:rsidRPr="00811DBE" w:rsidRDefault="00811DBE" w:rsidP="00062F95">
      <w:pPr>
        <w:bidi/>
        <w:rPr>
          <w:szCs w:val="24"/>
        </w:rPr>
      </w:pPr>
      <w:r w:rsidRPr="00811DBE">
        <w:rPr>
          <w:szCs w:val="24"/>
          <w:rtl/>
        </w:rPr>
        <w:t xml:space="preserve">3. </w:t>
      </w:r>
      <w:r w:rsidR="00062F95">
        <w:rPr>
          <w:rFonts w:hint="cs"/>
          <w:szCs w:val="24"/>
          <w:rtl/>
        </w:rPr>
        <w:t xml:space="preserve">يتطلب وجود </w:t>
      </w:r>
      <w:r w:rsidRPr="00811DBE">
        <w:rPr>
          <w:szCs w:val="24"/>
          <w:rtl/>
        </w:rPr>
        <w:t xml:space="preserve">النسخ الإلكترونية </w:t>
      </w:r>
      <w:r w:rsidR="00582039">
        <w:rPr>
          <w:rFonts w:hint="cs"/>
          <w:szCs w:val="24"/>
          <w:rtl/>
        </w:rPr>
        <w:t>ب</w:t>
      </w:r>
      <w:r w:rsidR="00062F95">
        <w:rPr>
          <w:rFonts w:hint="cs"/>
          <w:szCs w:val="24"/>
          <w:rtl/>
        </w:rPr>
        <w:t>النموذج</w:t>
      </w:r>
      <w:r w:rsidR="00272030">
        <w:rPr>
          <w:szCs w:val="24"/>
          <w:rtl/>
        </w:rPr>
        <w:t xml:space="preserve"> </w:t>
      </w:r>
      <w:r w:rsidR="00062F95">
        <w:rPr>
          <w:rFonts w:hint="cs"/>
          <w:szCs w:val="24"/>
          <w:rtl/>
        </w:rPr>
        <w:t>ال</w:t>
      </w:r>
      <w:r w:rsidR="00272030">
        <w:rPr>
          <w:szCs w:val="24"/>
          <w:rtl/>
        </w:rPr>
        <w:t>أصلي</w:t>
      </w:r>
      <w:r w:rsidR="00062F95">
        <w:rPr>
          <w:rFonts w:hint="cs"/>
          <w:szCs w:val="24"/>
          <w:rtl/>
        </w:rPr>
        <w:t>؛</w:t>
      </w:r>
      <w:r w:rsidR="00272030">
        <w:rPr>
          <w:szCs w:val="24"/>
          <w:rtl/>
        </w:rPr>
        <w:t xml:space="preserve"> مثل أوتوكاد</w:t>
      </w:r>
      <w:r w:rsidRPr="00811DBE">
        <w:rPr>
          <w:szCs w:val="24"/>
          <w:rtl/>
        </w:rPr>
        <w:t xml:space="preserve"> </w:t>
      </w:r>
      <w:r w:rsidR="00AF335E">
        <w:rPr>
          <w:rFonts w:hint="cs"/>
          <w:szCs w:val="24"/>
          <w:rtl/>
        </w:rPr>
        <w:t>وورد</w:t>
      </w:r>
      <w:r w:rsidR="00272030">
        <w:rPr>
          <w:rFonts w:hint="cs"/>
          <w:szCs w:val="24"/>
          <w:rtl/>
        </w:rPr>
        <w:t xml:space="preserve"> و</w:t>
      </w:r>
      <w:r w:rsidR="00AF335E">
        <w:rPr>
          <w:rFonts w:hint="cs"/>
          <w:szCs w:val="24"/>
          <w:rtl/>
        </w:rPr>
        <w:t>أكسل</w:t>
      </w:r>
      <w:r w:rsidRPr="00811DBE">
        <w:rPr>
          <w:szCs w:val="24"/>
          <w:rtl/>
        </w:rPr>
        <w:t xml:space="preserve"> أو </w:t>
      </w:r>
      <w:r w:rsidR="00AF335E">
        <w:rPr>
          <w:rFonts w:hint="cs"/>
          <w:szCs w:val="24"/>
          <w:rtl/>
        </w:rPr>
        <w:t xml:space="preserve">أكسس </w:t>
      </w:r>
      <w:r w:rsidR="00062F95">
        <w:rPr>
          <w:szCs w:val="24"/>
          <w:rtl/>
        </w:rPr>
        <w:t>و</w:t>
      </w:r>
      <w:r w:rsidR="00AF335E">
        <w:rPr>
          <w:rFonts w:hint="cs"/>
          <w:szCs w:val="24"/>
          <w:rtl/>
        </w:rPr>
        <w:t>بي دي إف</w:t>
      </w:r>
      <w:r w:rsidRPr="00811DBE">
        <w:rPr>
          <w:szCs w:val="24"/>
          <w:rtl/>
        </w:rPr>
        <w:t xml:space="preserve"> (حسب الاقتضاء)</w:t>
      </w:r>
      <w:r w:rsidR="00062F95">
        <w:rPr>
          <w:rFonts w:hint="cs"/>
          <w:szCs w:val="24"/>
          <w:rtl/>
        </w:rPr>
        <w:t>.</w:t>
      </w:r>
    </w:p>
    <w:p w14:paraId="7161DBB2" w14:textId="28629D28" w:rsidR="00811DBE" w:rsidRPr="00811DBE" w:rsidRDefault="00811DBE" w:rsidP="00062F95">
      <w:pPr>
        <w:bidi/>
        <w:rPr>
          <w:szCs w:val="24"/>
        </w:rPr>
      </w:pPr>
      <w:r w:rsidRPr="00811DBE">
        <w:rPr>
          <w:szCs w:val="24"/>
          <w:rtl/>
        </w:rPr>
        <w:t xml:space="preserve">4. </w:t>
      </w:r>
      <w:r w:rsidR="00024548">
        <w:rPr>
          <w:szCs w:val="24"/>
          <w:rtl/>
        </w:rPr>
        <w:t xml:space="preserve"> </w:t>
      </w:r>
      <w:r w:rsidR="00062F95">
        <w:rPr>
          <w:rFonts w:hint="cs"/>
          <w:szCs w:val="24"/>
          <w:rtl/>
        </w:rPr>
        <w:t>تقديم</w:t>
      </w:r>
      <w:r w:rsidR="00582039">
        <w:rPr>
          <w:rFonts w:hint="cs"/>
          <w:szCs w:val="24"/>
          <w:rtl/>
        </w:rPr>
        <w:t xml:space="preserve"> </w:t>
      </w:r>
      <w:r w:rsidR="00024548">
        <w:rPr>
          <w:rFonts w:hint="cs"/>
          <w:szCs w:val="24"/>
          <w:rtl/>
        </w:rPr>
        <w:t>ال</w:t>
      </w:r>
      <w:r w:rsidR="00582039">
        <w:rPr>
          <w:rFonts w:hint="cs"/>
          <w:szCs w:val="24"/>
          <w:rtl/>
        </w:rPr>
        <w:t xml:space="preserve">وثائق </w:t>
      </w:r>
      <w:r w:rsidRPr="00811DBE">
        <w:rPr>
          <w:szCs w:val="24"/>
          <w:rtl/>
        </w:rPr>
        <w:t>و</w:t>
      </w:r>
      <w:r w:rsidR="00024548">
        <w:rPr>
          <w:rFonts w:hint="cs"/>
          <w:szCs w:val="24"/>
          <w:rtl/>
        </w:rPr>
        <w:t>ال</w:t>
      </w:r>
      <w:r w:rsidRPr="00811DBE">
        <w:rPr>
          <w:szCs w:val="24"/>
          <w:rtl/>
        </w:rPr>
        <w:t xml:space="preserve">بيانات </w:t>
      </w:r>
      <w:r w:rsidR="00024548">
        <w:rPr>
          <w:rFonts w:hint="cs"/>
          <w:szCs w:val="24"/>
          <w:rtl/>
        </w:rPr>
        <w:t>ال</w:t>
      </w:r>
      <w:r w:rsidRPr="00811DBE">
        <w:rPr>
          <w:szCs w:val="24"/>
          <w:rtl/>
        </w:rPr>
        <w:t>معتمدة في غضون أسابيع بعد تقديم ال</w:t>
      </w:r>
      <w:r w:rsidR="00582039">
        <w:rPr>
          <w:rFonts w:hint="cs"/>
          <w:szCs w:val="24"/>
          <w:rtl/>
        </w:rPr>
        <w:t>وثائق ا</w:t>
      </w:r>
      <w:r w:rsidRPr="00811DBE">
        <w:rPr>
          <w:szCs w:val="24"/>
          <w:rtl/>
        </w:rPr>
        <w:t>لأولية ووفقًا لما اتفق عليه</w:t>
      </w:r>
      <w:r w:rsidR="00582039">
        <w:rPr>
          <w:rFonts w:hint="cs"/>
          <w:szCs w:val="24"/>
          <w:rtl/>
        </w:rPr>
        <w:t xml:space="preserve"> بين</w:t>
      </w:r>
      <w:r w:rsidR="00062F95">
        <w:rPr>
          <w:rFonts w:hint="cs"/>
          <w:szCs w:val="24"/>
          <w:rtl/>
        </w:rPr>
        <w:t xml:space="preserve"> الجهة والمتعاقد، أي</w:t>
      </w:r>
      <w:r w:rsidRPr="00811DBE">
        <w:rPr>
          <w:szCs w:val="24"/>
          <w:rtl/>
        </w:rPr>
        <w:t xml:space="preserve"> البائع والمشتري.</w:t>
      </w:r>
    </w:p>
    <w:p w14:paraId="6C7ABFD1" w14:textId="1D29B588" w:rsidR="009C47B5" w:rsidRPr="00E53118" w:rsidRDefault="00811DBE" w:rsidP="00062F95">
      <w:pPr>
        <w:bidi/>
      </w:pPr>
      <w:r w:rsidRPr="00811DBE">
        <w:rPr>
          <w:szCs w:val="24"/>
          <w:rtl/>
        </w:rPr>
        <w:t xml:space="preserve">5. </w:t>
      </w:r>
      <w:r w:rsidR="00062F95">
        <w:rPr>
          <w:rFonts w:hint="cs"/>
          <w:szCs w:val="24"/>
          <w:rtl/>
        </w:rPr>
        <w:t>يتطلب وجود الرسومات حسب المنفذ.</w:t>
      </w:r>
    </w:p>
    <w:sectPr w:rsidR="009C47B5" w:rsidRPr="00E53118" w:rsidSect="00473EF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00" w:right="1134" w:bottom="1077" w:left="1418" w:header="709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91E8" w14:textId="77777777" w:rsidR="008769ED" w:rsidRDefault="008769ED">
      <w:r>
        <w:separator/>
      </w:r>
    </w:p>
  </w:endnote>
  <w:endnote w:type="continuationSeparator" w:id="0">
    <w:p w14:paraId="11E1FB5E" w14:textId="77777777" w:rsidR="008769ED" w:rsidRDefault="008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B6C2" w14:textId="7279A7E9" w:rsidR="00473EF8" w:rsidRPr="006C1ABD" w:rsidRDefault="00473EF8" w:rsidP="00473EF8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ADC24" wp14:editId="37AC09F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6EC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9971F8DE2B57453EB2105D3FD11DD7D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EPM-KE0-TP-000008-AR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7ACA244D3831490E866D504FDAAE09A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FC0B7F9B82DC46FE8793E9A1DC040AB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A6E1D0B" w14:textId="77777777" w:rsidR="00473EF8" w:rsidRPr="006C1ABD" w:rsidRDefault="00473EF8" w:rsidP="00473EF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E79DCD5" w14:textId="24E556D9" w:rsidR="00E37AAE" w:rsidRPr="00473EF8" w:rsidRDefault="00473EF8" w:rsidP="00473EF8">
    <w:pPr>
      <w:spacing w:after="240"/>
      <w:ind w:left="3510" w:right="-545" w:hanging="360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A624" w14:textId="77777777" w:rsidR="00E37AAE" w:rsidRDefault="00E37AAE" w:rsidP="00C91774">
    <w:pPr>
      <w:pStyle w:val="Footer"/>
      <w:jc w:val="center"/>
      <w:rPr>
        <w:sz w:val="16"/>
        <w:szCs w:val="16"/>
        <w:lang w:val="en-AU"/>
      </w:rPr>
    </w:pPr>
  </w:p>
  <w:p w14:paraId="1A24B143" w14:textId="047D77FC" w:rsidR="00E37AAE" w:rsidRPr="00514EDE" w:rsidRDefault="008769ED" w:rsidP="00C91774">
    <w:pPr>
      <w:pStyle w:val="Footer"/>
      <w:jc w:val="center"/>
      <w:rPr>
        <w:sz w:val="16"/>
        <w:szCs w:val="16"/>
        <w:lang w:val="en-AU"/>
      </w:rPr>
    </w:pPr>
    <w:sdt>
      <w:sdtPr>
        <w:rPr>
          <w:sz w:val="16"/>
          <w:szCs w:val="16"/>
          <w:lang w:val="en-AU"/>
        </w:rPr>
        <w:alias w:val="Subject"/>
        <w:tag w:val=""/>
        <w:id w:val="-77726325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73EF8">
          <w:rPr>
            <w:sz w:val="16"/>
            <w:szCs w:val="16"/>
            <w:lang w:val="en-AU"/>
          </w:rPr>
          <w:t xml:space="preserve">EPM-KE0-TP-000008-AR </w:t>
        </w:r>
      </w:sdtContent>
    </w:sdt>
    <w:r w:rsidR="00E37AAE">
      <w:rPr>
        <w:sz w:val="16"/>
        <w:szCs w:val="16"/>
        <w:lang w:val="en-AU"/>
      </w:rPr>
      <w:t xml:space="preserve"> Rev </w:t>
    </w:r>
    <w:sdt>
      <w:sdtPr>
        <w:rPr>
          <w:sz w:val="16"/>
          <w:szCs w:val="16"/>
          <w:lang w:val="en-AU"/>
        </w:rPr>
        <w:alias w:val="Status"/>
        <w:tag w:val=""/>
        <w:id w:val="5305445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73EF8">
          <w:rPr>
            <w:sz w:val="16"/>
            <w:szCs w:val="16"/>
            <w:lang w:val="en-AU"/>
          </w:rPr>
          <w:t>000</w:t>
        </w:r>
      </w:sdtContent>
    </w:sdt>
    <w:r w:rsidR="00E37AAE">
      <w:rPr>
        <w:sz w:val="16"/>
        <w:szCs w:val="16"/>
        <w:lang w:val="en-AU"/>
      </w:rPr>
      <w:tab/>
    </w:r>
    <w:r w:rsidR="00E37AAE">
      <w:rPr>
        <w:b/>
        <w:sz w:val="16"/>
        <w:szCs w:val="16"/>
        <w:lang w:val="en-AU"/>
      </w:rPr>
      <w:t>Level –</w:t>
    </w:r>
    <w:r w:rsidR="00E37AAE">
      <w:rPr>
        <w:b/>
        <w:color w:val="000000" w:themeColor="text1"/>
        <w:sz w:val="16"/>
        <w:szCs w:val="16"/>
        <w:lang w:val="en-AU"/>
      </w:rPr>
      <w:t xml:space="preserve"> </w:t>
    </w:r>
    <w:sdt>
      <w:sdtPr>
        <w:rPr>
          <w:b/>
          <w:color w:val="000000" w:themeColor="text1"/>
          <w:sz w:val="16"/>
          <w:szCs w:val="16"/>
          <w:lang w:val="en-AU"/>
        </w:rPr>
        <w:alias w:val="Category"/>
        <w:tag w:val=""/>
        <w:id w:val="1730808901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E37AAE">
          <w:rPr>
            <w:b/>
            <w:color w:val="000000" w:themeColor="text1"/>
            <w:sz w:val="16"/>
            <w:szCs w:val="16"/>
            <w:lang w:val="en-AU"/>
          </w:rPr>
          <w:t xml:space="preserve">     </w:t>
        </w:r>
      </w:sdtContent>
    </w:sdt>
    <w:r w:rsidR="00E37AAE">
      <w:rPr>
        <w:sz w:val="16"/>
        <w:szCs w:val="16"/>
      </w:rPr>
      <w:tab/>
    </w:r>
    <w:r w:rsidR="00E37AAE" w:rsidRPr="00E662DA">
      <w:rPr>
        <w:sz w:val="16"/>
        <w:szCs w:val="16"/>
      </w:rPr>
      <w:t xml:space="preserve">Page </w:t>
    </w:r>
    <w:r w:rsidR="00E37AAE" w:rsidRPr="00E662DA">
      <w:rPr>
        <w:sz w:val="16"/>
        <w:szCs w:val="16"/>
      </w:rPr>
      <w:fldChar w:fldCharType="begin"/>
    </w:r>
    <w:r w:rsidR="00E37AAE" w:rsidRPr="00E662DA">
      <w:rPr>
        <w:sz w:val="16"/>
        <w:szCs w:val="16"/>
      </w:rPr>
      <w:instrText xml:space="preserve"> PAGE </w:instrText>
    </w:r>
    <w:r w:rsidR="00E37AAE" w:rsidRPr="00E662DA">
      <w:rPr>
        <w:sz w:val="16"/>
        <w:szCs w:val="16"/>
      </w:rPr>
      <w:fldChar w:fldCharType="separate"/>
    </w:r>
    <w:r w:rsidR="00E37AAE">
      <w:rPr>
        <w:noProof/>
        <w:sz w:val="16"/>
        <w:szCs w:val="16"/>
      </w:rPr>
      <w:t>1</w:t>
    </w:r>
    <w:r w:rsidR="00E37AAE" w:rsidRPr="00E662DA">
      <w:rPr>
        <w:sz w:val="16"/>
        <w:szCs w:val="16"/>
      </w:rPr>
      <w:fldChar w:fldCharType="end"/>
    </w:r>
    <w:r w:rsidR="00E37AAE" w:rsidRPr="00E662DA">
      <w:rPr>
        <w:sz w:val="16"/>
        <w:szCs w:val="16"/>
      </w:rPr>
      <w:t xml:space="preserve"> of </w:t>
    </w:r>
    <w:r w:rsidR="00E37AAE" w:rsidRPr="00E662DA">
      <w:rPr>
        <w:sz w:val="16"/>
        <w:szCs w:val="16"/>
      </w:rPr>
      <w:fldChar w:fldCharType="begin"/>
    </w:r>
    <w:r w:rsidR="00E37AAE" w:rsidRPr="00E662DA">
      <w:rPr>
        <w:sz w:val="16"/>
        <w:szCs w:val="16"/>
      </w:rPr>
      <w:instrText xml:space="preserve"> NUMPAGES </w:instrText>
    </w:r>
    <w:r w:rsidR="00E37AAE" w:rsidRPr="00E662DA">
      <w:rPr>
        <w:sz w:val="16"/>
        <w:szCs w:val="16"/>
      </w:rPr>
      <w:fldChar w:fldCharType="separate"/>
    </w:r>
    <w:r w:rsidR="00E37AAE">
      <w:rPr>
        <w:noProof/>
        <w:sz w:val="16"/>
        <w:szCs w:val="16"/>
      </w:rPr>
      <w:t>6</w:t>
    </w:r>
    <w:r w:rsidR="00E37AAE" w:rsidRPr="00E662DA">
      <w:rPr>
        <w:sz w:val="16"/>
        <w:szCs w:val="16"/>
      </w:rPr>
      <w:fldChar w:fldCharType="end"/>
    </w:r>
  </w:p>
  <w:p w14:paraId="0CB10653" w14:textId="77777777" w:rsidR="00E37AAE" w:rsidRPr="00E662DA" w:rsidRDefault="00E37AAE" w:rsidP="00017D6D">
    <w:pPr>
      <w:pStyle w:val="Footer"/>
      <w:jc w:val="center"/>
      <w:rPr>
        <w:sz w:val="16"/>
        <w:szCs w:val="16"/>
        <w:lang w:val="en-AU"/>
      </w:rPr>
    </w:pPr>
    <w:r w:rsidRPr="00E662DA">
      <w:rPr>
        <w:sz w:val="16"/>
        <w:szCs w:val="16"/>
        <w:lang w:val="en-AU"/>
      </w:rPr>
      <w:t>Electronic documents once printed, are uncontrolled and may become out-dated.</w:t>
    </w:r>
    <w:r>
      <w:rPr>
        <w:sz w:val="16"/>
        <w:szCs w:val="16"/>
        <w:lang w:val="en-AU"/>
      </w:rPr>
      <w:t xml:space="preserve"> </w:t>
    </w:r>
    <w:r w:rsidRPr="00E662DA">
      <w:rPr>
        <w:sz w:val="16"/>
        <w:szCs w:val="16"/>
        <w:lang w:val="en-AU"/>
      </w:rPr>
      <w:t xml:space="preserve">Refer to </w:t>
    </w:r>
    <w:r>
      <w:rPr>
        <w:sz w:val="16"/>
        <w:szCs w:val="16"/>
        <w:lang w:val="en-AU"/>
      </w:rPr>
      <w:t>ECMS</w:t>
    </w:r>
    <w:r w:rsidRPr="00E662DA">
      <w:rPr>
        <w:sz w:val="16"/>
        <w:szCs w:val="16"/>
        <w:lang w:val="en-AU"/>
      </w:rPr>
      <w:t xml:space="preserve"> for current revision.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0F53" w14:textId="77777777" w:rsidR="008769ED" w:rsidRDefault="008769ED">
      <w:r>
        <w:separator/>
      </w:r>
    </w:p>
  </w:footnote>
  <w:footnote w:type="continuationSeparator" w:id="0">
    <w:p w14:paraId="291D31F9" w14:textId="77777777" w:rsidR="008769ED" w:rsidRDefault="0087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58A7" w14:textId="2F8A9E5C" w:rsidR="00E37AAE" w:rsidRPr="003853C9" w:rsidRDefault="00D22595" w:rsidP="00473EF8">
    <w:pPr>
      <w:pStyle w:val="Header"/>
      <w:ind w:right="1435" w:firstLine="1530"/>
      <w:jc w:val="center"/>
      <w:rPr>
        <w:b/>
        <w:sz w:val="24"/>
        <w:szCs w:val="24"/>
      </w:rPr>
    </w:pPr>
    <w:r w:rsidRPr="00836CC1">
      <w:rPr>
        <w:rFonts w:ascii="FS Albert Arabic" w:hAnsi="FS Albert Arabic" w:cs="FS Albert Arabic"/>
        <w:noProof/>
      </w:rPr>
      <w:drawing>
        <wp:anchor distT="0" distB="0" distL="114300" distR="114300" simplePos="0" relativeHeight="251656192" behindDoc="0" locked="0" layoutInCell="1" allowOverlap="1" wp14:anchorId="5FB24CF8" wp14:editId="6FCA5EAB">
          <wp:simplePos x="0" y="0"/>
          <wp:positionH relativeFrom="margin">
            <wp:posOffset>-843280</wp:posOffset>
          </wp:positionH>
          <wp:positionV relativeFrom="paragraph">
            <wp:posOffset>-291465</wp:posOffset>
          </wp:positionV>
          <wp:extent cx="1238250" cy="542831"/>
          <wp:effectExtent l="0" t="0" r="0" b="0"/>
          <wp:wrapNone/>
          <wp:docPr id="5" name="Picture 5" descr="C:\Users\Alheraishy.ah\AppData\Local\Temp\Temp1_EXPRO BRAND FILES.zip\EXPRO BRAND FILES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heraishy.ah\AppData\Local\Temp\Temp1_EXPRO BRAND FILES.zip\EXPRO BRAND FILES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4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sz w:val="24"/>
          <w:szCs w:val="24"/>
        </w:rPr>
        <w:alias w:val="Title"/>
        <w:tag w:val=""/>
        <w:id w:val="-19117640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274E">
          <w:rPr>
            <w:b/>
            <w:sz w:val="24"/>
            <w:szCs w:val="24"/>
            <w:rtl/>
          </w:rPr>
          <w:t>نموذج متطلبات تقديمات البيانات والوثائق</w:t>
        </w:r>
      </w:sdtContent>
    </w:sdt>
  </w:p>
  <w:p w14:paraId="4260EA0A" w14:textId="77777777" w:rsidR="00E37AAE" w:rsidRDefault="00E37AAE">
    <w:pPr>
      <w:pStyle w:val="Header"/>
    </w:pPr>
  </w:p>
  <w:p w14:paraId="1AFF66B7" w14:textId="77777777" w:rsidR="00E37AAE" w:rsidRDefault="00E37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DE3B" w14:textId="77E574A3" w:rsidR="00E37AAE" w:rsidRPr="003853C9" w:rsidRDefault="00E37AAE" w:rsidP="008A7DF4">
    <w:pPr>
      <w:pStyle w:val="Header"/>
      <w:ind w:right="1435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38B88B93" wp14:editId="70870C8A">
          <wp:simplePos x="0" y="0"/>
          <wp:positionH relativeFrom="column">
            <wp:posOffset>-409575</wp:posOffset>
          </wp:positionH>
          <wp:positionV relativeFrom="paragraph">
            <wp:posOffset>-191135</wp:posOffset>
          </wp:positionV>
          <wp:extent cx="1553857" cy="441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57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C57CB" w14:textId="77777777" w:rsidR="00E37AAE" w:rsidRDefault="00E37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1D78C8E4"/>
    <w:lvl w:ilvl="0" w:tplc="1EA4016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09A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195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7F9D"/>
    <w:multiLevelType w:val="singleLevel"/>
    <w:tmpl w:val="3E0A7636"/>
    <w:lvl w:ilvl="0">
      <w:start w:val="1"/>
      <w:numFmt w:val="bullet"/>
      <w:pStyle w:val="ListBullet"/>
      <w:lvlText w:val="•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6"/>
      </w:rPr>
    </w:lvl>
  </w:abstractNum>
  <w:abstractNum w:abstractNumId="2" w15:restartNumberingAfterBreak="0">
    <w:nsid w:val="377D01EA"/>
    <w:multiLevelType w:val="singleLevel"/>
    <w:tmpl w:val="04C07ADC"/>
    <w:lvl w:ilvl="0">
      <w:start w:val="1"/>
      <w:numFmt w:val="none"/>
      <w:pStyle w:val="IndentedDash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8E9703C"/>
    <w:multiLevelType w:val="singleLevel"/>
    <w:tmpl w:val="F33CF18C"/>
    <w:lvl w:ilvl="0">
      <w:start w:val="1"/>
      <w:numFmt w:val="upperLetter"/>
      <w:pStyle w:val="APara"/>
      <w:lvlText w:val="%1."/>
      <w:lvlJc w:val="left"/>
      <w:pPr>
        <w:tabs>
          <w:tab w:val="num" w:pos="1134"/>
        </w:tabs>
        <w:ind w:left="1134" w:hanging="1134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60C119C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4D94F8C"/>
    <w:multiLevelType w:val="singleLevel"/>
    <w:tmpl w:val="79C4F926"/>
    <w:lvl w:ilvl="0">
      <w:start w:val="1"/>
      <w:numFmt w:val="lowerRoman"/>
      <w:pStyle w:val="aPara0"/>
      <w:lvlText w:val="(%1)"/>
      <w:lvlJc w:val="left"/>
      <w:pPr>
        <w:tabs>
          <w:tab w:val="num" w:pos="1854"/>
        </w:tabs>
        <w:ind w:left="1134" w:firstLine="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C7F9C"/>
    <w:multiLevelType w:val="singleLevel"/>
    <w:tmpl w:val="5820156C"/>
    <w:lvl w:ilvl="0">
      <w:start w:val="1"/>
      <w:numFmt w:val="bullet"/>
      <w:pStyle w:val="Indented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16"/>
      </w:rPr>
    </w:lvl>
  </w:abstractNum>
  <w:abstractNum w:abstractNumId="10" w15:restartNumberingAfterBreak="0">
    <w:nsid w:val="73D87DF2"/>
    <w:multiLevelType w:val="hybridMultilevel"/>
    <w:tmpl w:val="08BA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548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2F95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B12AF"/>
    <w:rsid w:val="000B20C8"/>
    <w:rsid w:val="000B365D"/>
    <w:rsid w:val="000B43DB"/>
    <w:rsid w:val="000B6287"/>
    <w:rsid w:val="000B7719"/>
    <w:rsid w:val="000C141D"/>
    <w:rsid w:val="000C2178"/>
    <w:rsid w:val="000C2B84"/>
    <w:rsid w:val="000C358D"/>
    <w:rsid w:val="000C3DDF"/>
    <w:rsid w:val="000C40F7"/>
    <w:rsid w:val="000C423F"/>
    <w:rsid w:val="000C557F"/>
    <w:rsid w:val="000C5B83"/>
    <w:rsid w:val="000C75C7"/>
    <w:rsid w:val="000D1F51"/>
    <w:rsid w:val="000D3297"/>
    <w:rsid w:val="000D3EC2"/>
    <w:rsid w:val="000D4095"/>
    <w:rsid w:val="000D58EF"/>
    <w:rsid w:val="000D6D0A"/>
    <w:rsid w:val="000E0478"/>
    <w:rsid w:val="000E3163"/>
    <w:rsid w:val="000E3E4E"/>
    <w:rsid w:val="000E6468"/>
    <w:rsid w:val="000E7BCD"/>
    <w:rsid w:val="000F0A74"/>
    <w:rsid w:val="000F1028"/>
    <w:rsid w:val="000F2AAC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04"/>
    <w:rsid w:val="001033FF"/>
    <w:rsid w:val="001038D3"/>
    <w:rsid w:val="00105AB4"/>
    <w:rsid w:val="00106534"/>
    <w:rsid w:val="0011071D"/>
    <w:rsid w:val="00111D55"/>
    <w:rsid w:val="001128A8"/>
    <w:rsid w:val="00112F25"/>
    <w:rsid w:val="00113020"/>
    <w:rsid w:val="00114874"/>
    <w:rsid w:val="00115DDA"/>
    <w:rsid w:val="0011687F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19D3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078B"/>
    <w:rsid w:val="00152299"/>
    <w:rsid w:val="00152B61"/>
    <w:rsid w:val="0015352C"/>
    <w:rsid w:val="00156134"/>
    <w:rsid w:val="00157D24"/>
    <w:rsid w:val="0016015B"/>
    <w:rsid w:val="001657C6"/>
    <w:rsid w:val="00167CA1"/>
    <w:rsid w:val="00170157"/>
    <w:rsid w:val="001702B6"/>
    <w:rsid w:val="00170E89"/>
    <w:rsid w:val="00172B40"/>
    <w:rsid w:val="00174132"/>
    <w:rsid w:val="00174D23"/>
    <w:rsid w:val="001776F2"/>
    <w:rsid w:val="00177C49"/>
    <w:rsid w:val="00180154"/>
    <w:rsid w:val="00180543"/>
    <w:rsid w:val="00182402"/>
    <w:rsid w:val="00182A07"/>
    <w:rsid w:val="0018317E"/>
    <w:rsid w:val="0018353D"/>
    <w:rsid w:val="00185C86"/>
    <w:rsid w:val="00187982"/>
    <w:rsid w:val="00190185"/>
    <w:rsid w:val="00190CCD"/>
    <w:rsid w:val="00191ED3"/>
    <w:rsid w:val="001920C0"/>
    <w:rsid w:val="0019546D"/>
    <w:rsid w:val="00196623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CAA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0921"/>
    <w:rsid w:val="001E1227"/>
    <w:rsid w:val="001E4D1A"/>
    <w:rsid w:val="001E5A84"/>
    <w:rsid w:val="001E7047"/>
    <w:rsid w:val="001E7692"/>
    <w:rsid w:val="001F07A9"/>
    <w:rsid w:val="001F0875"/>
    <w:rsid w:val="001F2805"/>
    <w:rsid w:val="001F2AF7"/>
    <w:rsid w:val="001F30E1"/>
    <w:rsid w:val="001F33B6"/>
    <w:rsid w:val="001F3567"/>
    <w:rsid w:val="001F38D0"/>
    <w:rsid w:val="001F40C2"/>
    <w:rsid w:val="001F4261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6084"/>
    <w:rsid w:val="0021775F"/>
    <w:rsid w:val="00220848"/>
    <w:rsid w:val="002235C2"/>
    <w:rsid w:val="00223BDE"/>
    <w:rsid w:val="00225124"/>
    <w:rsid w:val="00226FC5"/>
    <w:rsid w:val="0022754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3164"/>
    <w:rsid w:val="0024527D"/>
    <w:rsid w:val="00245C77"/>
    <w:rsid w:val="00246C1C"/>
    <w:rsid w:val="00246DC4"/>
    <w:rsid w:val="00250B75"/>
    <w:rsid w:val="00250F6B"/>
    <w:rsid w:val="00251BED"/>
    <w:rsid w:val="002522C7"/>
    <w:rsid w:val="0025406B"/>
    <w:rsid w:val="0025450A"/>
    <w:rsid w:val="00255502"/>
    <w:rsid w:val="00256F0C"/>
    <w:rsid w:val="00257A9F"/>
    <w:rsid w:val="0026099E"/>
    <w:rsid w:val="002621B3"/>
    <w:rsid w:val="002634E3"/>
    <w:rsid w:val="00264389"/>
    <w:rsid w:val="0026463F"/>
    <w:rsid w:val="00264D7A"/>
    <w:rsid w:val="00265240"/>
    <w:rsid w:val="00265ABA"/>
    <w:rsid w:val="00265B75"/>
    <w:rsid w:val="00265F2C"/>
    <w:rsid w:val="00266862"/>
    <w:rsid w:val="00267349"/>
    <w:rsid w:val="00272030"/>
    <w:rsid w:val="002732AA"/>
    <w:rsid w:val="002735B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425"/>
    <w:rsid w:val="00291527"/>
    <w:rsid w:val="00291FFD"/>
    <w:rsid w:val="00292626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6E33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AD1"/>
    <w:rsid w:val="002D173C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2AD5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1B3D"/>
    <w:rsid w:val="00323732"/>
    <w:rsid w:val="0032399D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3BB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61E9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2394"/>
    <w:rsid w:val="00383AFF"/>
    <w:rsid w:val="00384D0C"/>
    <w:rsid w:val="003853C9"/>
    <w:rsid w:val="00385913"/>
    <w:rsid w:val="00385A33"/>
    <w:rsid w:val="00385E7F"/>
    <w:rsid w:val="00387E73"/>
    <w:rsid w:val="003911E7"/>
    <w:rsid w:val="00391FDD"/>
    <w:rsid w:val="00394E4A"/>
    <w:rsid w:val="00396E88"/>
    <w:rsid w:val="0039763B"/>
    <w:rsid w:val="00397641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69AF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2187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912"/>
    <w:rsid w:val="00460E68"/>
    <w:rsid w:val="00465DCF"/>
    <w:rsid w:val="00467352"/>
    <w:rsid w:val="004716D9"/>
    <w:rsid w:val="00473DA6"/>
    <w:rsid w:val="00473EF8"/>
    <w:rsid w:val="00473FF8"/>
    <w:rsid w:val="004740FD"/>
    <w:rsid w:val="004758DB"/>
    <w:rsid w:val="00475EF0"/>
    <w:rsid w:val="00476C2C"/>
    <w:rsid w:val="00477A36"/>
    <w:rsid w:val="0048184C"/>
    <w:rsid w:val="00482071"/>
    <w:rsid w:val="004824C3"/>
    <w:rsid w:val="004824D1"/>
    <w:rsid w:val="00483768"/>
    <w:rsid w:val="00484828"/>
    <w:rsid w:val="004848C5"/>
    <w:rsid w:val="004854D3"/>
    <w:rsid w:val="00487475"/>
    <w:rsid w:val="004904D2"/>
    <w:rsid w:val="0049084E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9AA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501C1A"/>
    <w:rsid w:val="00502CEB"/>
    <w:rsid w:val="0050329C"/>
    <w:rsid w:val="00504768"/>
    <w:rsid w:val="00505219"/>
    <w:rsid w:val="00506886"/>
    <w:rsid w:val="005079B3"/>
    <w:rsid w:val="00514177"/>
    <w:rsid w:val="005142C3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4C98"/>
    <w:rsid w:val="00535DE6"/>
    <w:rsid w:val="00536A42"/>
    <w:rsid w:val="0053722B"/>
    <w:rsid w:val="00537731"/>
    <w:rsid w:val="00540E52"/>
    <w:rsid w:val="00541027"/>
    <w:rsid w:val="0054170E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69B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039"/>
    <w:rsid w:val="00582519"/>
    <w:rsid w:val="0058312C"/>
    <w:rsid w:val="00583321"/>
    <w:rsid w:val="00583A98"/>
    <w:rsid w:val="00584CC6"/>
    <w:rsid w:val="0059018B"/>
    <w:rsid w:val="0059027C"/>
    <w:rsid w:val="00594107"/>
    <w:rsid w:val="005942DD"/>
    <w:rsid w:val="00594397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019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3E9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B75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109B"/>
    <w:rsid w:val="00692DCC"/>
    <w:rsid w:val="00693C58"/>
    <w:rsid w:val="00693CB1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852"/>
    <w:rsid w:val="006C06FB"/>
    <w:rsid w:val="006C1246"/>
    <w:rsid w:val="006C170C"/>
    <w:rsid w:val="006C2DC4"/>
    <w:rsid w:val="006C31F8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2A2A"/>
    <w:rsid w:val="006F2B7B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6765"/>
    <w:rsid w:val="007173E5"/>
    <w:rsid w:val="00717614"/>
    <w:rsid w:val="00717DE6"/>
    <w:rsid w:val="0072248F"/>
    <w:rsid w:val="00725FDB"/>
    <w:rsid w:val="00726045"/>
    <w:rsid w:val="007269DD"/>
    <w:rsid w:val="007329D7"/>
    <w:rsid w:val="0073303D"/>
    <w:rsid w:val="007348CC"/>
    <w:rsid w:val="00735F70"/>
    <w:rsid w:val="00744550"/>
    <w:rsid w:val="00744AEE"/>
    <w:rsid w:val="00746367"/>
    <w:rsid w:val="0074691D"/>
    <w:rsid w:val="00750F77"/>
    <w:rsid w:val="00751681"/>
    <w:rsid w:val="007522D4"/>
    <w:rsid w:val="00752778"/>
    <w:rsid w:val="007536BB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60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6AE5"/>
    <w:rsid w:val="00787066"/>
    <w:rsid w:val="007900CC"/>
    <w:rsid w:val="0079314D"/>
    <w:rsid w:val="00793818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533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1DBE"/>
    <w:rsid w:val="008132F6"/>
    <w:rsid w:val="00813DD3"/>
    <w:rsid w:val="00814605"/>
    <w:rsid w:val="00814F58"/>
    <w:rsid w:val="008162CF"/>
    <w:rsid w:val="008169E7"/>
    <w:rsid w:val="00816BC2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18C1"/>
    <w:rsid w:val="008765CB"/>
    <w:rsid w:val="008769ED"/>
    <w:rsid w:val="00883095"/>
    <w:rsid w:val="0088397F"/>
    <w:rsid w:val="008878E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655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3CDB"/>
    <w:rsid w:val="008B4853"/>
    <w:rsid w:val="008B64E3"/>
    <w:rsid w:val="008B6909"/>
    <w:rsid w:val="008B7964"/>
    <w:rsid w:val="008C0AEC"/>
    <w:rsid w:val="008C1220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758"/>
    <w:rsid w:val="008E6F0F"/>
    <w:rsid w:val="008F0F45"/>
    <w:rsid w:val="008F1411"/>
    <w:rsid w:val="008F1770"/>
    <w:rsid w:val="008F1E3E"/>
    <w:rsid w:val="008F218E"/>
    <w:rsid w:val="008F219C"/>
    <w:rsid w:val="008F2FA1"/>
    <w:rsid w:val="008F3C53"/>
    <w:rsid w:val="008F3CCE"/>
    <w:rsid w:val="008F444E"/>
    <w:rsid w:val="008F594E"/>
    <w:rsid w:val="00904121"/>
    <w:rsid w:val="00904903"/>
    <w:rsid w:val="0090566B"/>
    <w:rsid w:val="00905E7D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4DBC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07"/>
    <w:rsid w:val="00955B1B"/>
    <w:rsid w:val="009575A2"/>
    <w:rsid w:val="00960257"/>
    <w:rsid w:val="00960CAD"/>
    <w:rsid w:val="009640B3"/>
    <w:rsid w:val="00965207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9A4"/>
    <w:rsid w:val="009B3A6F"/>
    <w:rsid w:val="009B61F1"/>
    <w:rsid w:val="009B678A"/>
    <w:rsid w:val="009B7CE1"/>
    <w:rsid w:val="009B7DBF"/>
    <w:rsid w:val="009C2551"/>
    <w:rsid w:val="009C280F"/>
    <w:rsid w:val="009C2C94"/>
    <w:rsid w:val="009C2F25"/>
    <w:rsid w:val="009C4109"/>
    <w:rsid w:val="009C47B5"/>
    <w:rsid w:val="009C4A30"/>
    <w:rsid w:val="009C4D2C"/>
    <w:rsid w:val="009C5024"/>
    <w:rsid w:val="009C6EC9"/>
    <w:rsid w:val="009C79FF"/>
    <w:rsid w:val="009D0771"/>
    <w:rsid w:val="009D080E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07EE2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002"/>
    <w:rsid w:val="00A25878"/>
    <w:rsid w:val="00A26A6D"/>
    <w:rsid w:val="00A272EC"/>
    <w:rsid w:val="00A30AA5"/>
    <w:rsid w:val="00A32543"/>
    <w:rsid w:val="00A327E1"/>
    <w:rsid w:val="00A32955"/>
    <w:rsid w:val="00A329C3"/>
    <w:rsid w:val="00A33FBF"/>
    <w:rsid w:val="00A346DC"/>
    <w:rsid w:val="00A34B9E"/>
    <w:rsid w:val="00A36BDC"/>
    <w:rsid w:val="00A3769C"/>
    <w:rsid w:val="00A37B07"/>
    <w:rsid w:val="00A400EE"/>
    <w:rsid w:val="00A40CDB"/>
    <w:rsid w:val="00A41D8A"/>
    <w:rsid w:val="00A428CC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CAD"/>
    <w:rsid w:val="00A84148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672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7126"/>
    <w:rsid w:val="00AC7AD3"/>
    <w:rsid w:val="00AD0192"/>
    <w:rsid w:val="00AD0BAE"/>
    <w:rsid w:val="00AD0DDB"/>
    <w:rsid w:val="00AD166A"/>
    <w:rsid w:val="00AD2338"/>
    <w:rsid w:val="00AD2373"/>
    <w:rsid w:val="00AD274E"/>
    <w:rsid w:val="00AD2A7B"/>
    <w:rsid w:val="00AD2F9F"/>
    <w:rsid w:val="00AD4901"/>
    <w:rsid w:val="00AD6D3B"/>
    <w:rsid w:val="00AD7D50"/>
    <w:rsid w:val="00AE1EA9"/>
    <w:rsid w:val="00AE2AE3"/>
    <w:rsid w:val="00AE2B6B"/>
    <w:rsid w:val="00AE3F56"/>
    <w:rsid w:val="00AE4972"/>
    <w:rsid w:val="00AE50A3"/>
    <w:rsid w:val="00AE64AA"/>
    <w:rsid w:val="00AE6D1B"/>
    <w:rsid w:val="00AE754D"/>
    <w:rsid w:val="00AE7958"/>
    <w:rsid w:val="00AF0FF7"/>
    <w:rsid w:val="00AF1333"/>
    <w:rsid w:val="00AF2843"/>
    <w:rsid w:val="00AF335E"/>
    <w:rsid w:val="00AF53D8"/>
    <w:rsid w:val="00AF714C"/>
    <w:rsid w:val="00B00850"/>
    <w:rsid w:val="00B0266B"/>
    <w:rsid w:val="00B1110B"/>
    <w:rsid w:val="00B136A8"/>
    <w:rsid w:val="00B14F32"/>
    <w:rsid w:val="00B14F9E"/>
    <w:rsid w:val="00B15928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9DE"/>
    <w:rsid w:val="00B97F84"/>
    <w:rsid w:val="00BA00F6"/>
    <w:rsid w:val="00BA0A99"/>
    <w:rsid w:val="00BA0DB6"/>
    <w:rsid w:val="00BA0F2A"/>
    <w:rsid w:val="00BA1BCB"/>
    <w:rsid w:val="00BA2C8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5E8C"/>
    <w:rsid w:val="00BF0715"/>
    <w:rsid w:val="00BF10D4"/>
    <w:rsid w:val="00BF3763"/>
    <w:rsid w:val="00BF4A3A"/>
    <w:rsid w:val="00BF53AF"/>
    <w:rsid w:val="00BF5496"/>
    <w:rsid w:val="00BF5E39"/>
    <w:rsid w:val="00BF7C8A"/>
    <w:rsid w:val="00C01CFB"/>
    <w:rsid w:val="00C01E35"/>
    <w:rsid w:val="00C0201A"/>
    <w:rsid w:val="00C029D9"/>
    <w:rsid w:val="00C02C77"/>
    <w:rsid w:val="00C03E30"/>
    <w:rsid w:val="00C05177"/>
    <w:rsid w:val="00C062D0"/>
    <w:rsid w:val="00C06BE3"/>
    <w:rsid w:val="00C07342"/>
    <w:rsid w:val="00C107BB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68DB"/>
    <w:rsid w:val="00C27CE3"/>
    <w:rsid w:val="00C30558"/>
    <w:rsid w:val="00C31176"/>
    <w:rsid w:val="00C31611"/>
    <w:rsid w:val="00C31774"/>
    <w:rsid w:val="00C336AB"/>
    <w:rsid w:val="00C3400B"/>
    <w:rsid w:val="00C360A8"/>
    <w:rsid w:val="00C36156"/>
    <w:rsid w:val="00C37A2E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57519"/>
    <w:rsid w:val="00C604A1"/>
    <w:rsid w:val="00C60C2F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6949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5379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730"/>
    <w:rsid w:val="00CE1A6F"/>
    <w:rsid w:val="00CE1D2D"/>
    <w:rsid w:val="00CF1C78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B7D"/>
    <w:rsid w:val="00D021AB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595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24A"/>
    <w:rsid w:val="00D42E31"/>
    <w:rsid w:val="00D42EBE"/>
    <w:rsid w:val="00D44160"/>
    <w:rsid w:val="00D4670D"/>
    <w:rsid w:val="00D47B39"/>
    <w:rsid w:val="00D517B0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7EB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2BA1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02D1"/>
    <w:rsid w:val="00E01A51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171A5"/>
    <w:rsid w:val="00E20C29"/>
    <w:rsid w:val="00E20F75"/>
    <w:rsid w:val="00E2374E"/>
    <w:rsid w:val="00E241C8"/>
    <w:rsid w:val="00E25F39"/>
    <w:rsid w:val="00E26997"/>
    <w:rsid w:val="00E32D3B"/>
    <w:rsid w:val="00E335F1"/>
    <w:rsid w:val="00E33DF1"/>
    <w:rsid w:val="00E37AAE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0086"/>
    <w:rsid w:val="00E720EE"/>
    <w:rsid w:val="00E756F6"/>
    <w:rsid w:val="00E7627D"/>
    <w:rsid w:val="00E76928"/>
    <w:rsid w:val="00E77F0E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4B28"/>
    <w:rsid w:val="00EE5254"/>
    <w:rsid w:val="00EE610D"/>
    <w:rsid w:val="00EE697D"/>
    <w:rsid w:val="00EE72E7"/>
    <w:rsid w:val="00EE7C7C"/>
    <w:rsid w:val="00EE7F9D"/>
    <w:rsid w:val="00EF0410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274"/>
    <w:rsid w:val="00F11B2E"/>
    <w:rsid w:val="00F11B90"/>
    <w:rsid w:val="00F12FFB"/>
    <w:rsid w:val="00F13418"/>
    <w:rsid w:val="00F142AE"/>
    <w:rsid w:val="00F1430C"/>
    <w:rsid w:val="00F14F3C"/>
    <w:rsid w:val="00F20AD7"/>
    <w:rsid w:val="00F2115A"/>
    <w:rsid w:val="00F21549"/>
    <w:rsid w:val="00F23960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2B0C"/>
    <w:rsid w:val="00F44F72"/>
    <w:rsid w:val="00F46105"/>
    <w:rsid w:val="00F474D0"/>
    <w:rsid w:val="00F47EBA"/>
    <w:rsid w:val="00F54EDD"/>
    <w:rsid w:val="00F55BF3"/>
    <w:rsid w:val="00F55F27"/>
    <w:rsid w:val="00F5694E"/>
    <w:rsid w:val="00F57D21"/>
    <w:rsid w:val="00F606EC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1032"/>
    <w:rsid w:val="00F831E9"/>
    <w:rsid w:val="00F85252"/>
    <w:rsid w:val="00F8652C"/>
    <w:rsid w:val="00F87CF8"/>
    <w:rsid w:val="00F90735"/>
    <w:rsid w:val="00F90987"/>
    <w:rsid w:val="00F91BBC"/>
    <w:rsid w:val="00F938EB"/>
    <w:rsid w:val="00F9443B"/>
    <w:rsid w:val="00F97175"/>
    <w:rsid w:val="00FA052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2689"/>
    <w:rsid w:val="00FC3367"/>
    <w:rsid w:val="00FC434E"/>
    <w:rsid w:val="00FC4BE8"/>
    <w:rsid w:val="00FC57B5"/>
    <w:rsid w:val="00FC5882"/>
    <w:rsid w:val="00FC75B1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E9D3A"/>
  <w15:docId w15:val="{BCBC386C-E514-4AB4-ACB3-FA10825A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8A4150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534C98"/>
    <w:pPr>
      <w:keepNext/>
      <w:numPr>
        <w:numId w:val="2"/>
      </w:numPr>
      <w:spacing w:after="24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534C98"/>
    <w:pPr>
      <w:keepNext/>
      <w:numPr>
        <w:ilvl w:val="1"/>
        <w:numId w:val="2"/>
      </w:numPr>
      <w:tabs>
        <w:tab w:val="left" w:pos="936"/>
      </w:tabs>
      <w:spacing w:after="240"/>
      <w:ind w:left="720" w:hanging="72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9C47B5"/>
    <w:pPr>
      <w:keepNext/>
      <w:numPr>
        <w:ilvl w:val="2"/>
        <w:numId w:val="2"/>
      </w:numPr>
      <w:tabs>
        <w:tab w:val="clear" w:pos="1440"/>
      </w:tabs>
      <w:spacing w:after="240"/>
      <w:ind w:left="1620" w:hanging="900"/>
      <w:jc w:val="left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534C98"/>
    <w:pPr>
      <w:keepNext/>
      <w:numPr>
        <w:ilvl w:val="3"/>
        <w:numId w:val="2"/>
      </w:numPr>
      <w:tabs>
        <w:tab w:val="clear" w:pos="864"/>
      </w:tabs>
      <w:spacing w:after="120"/>
      <w:ind w:left="1584"/>
      <w:outlineLvl w:val="3"/>
    </w:pPr>
    <w:rPr>
      <w:bCs/>
      <w:spacing w:val="-4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7269DD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qFormat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locked/>
    <w:rsid w:val="007269DD"/>
    <w:pPr>
      <w:spacing w:after="120"/>
      <w:ind w:left="576" w:hanging="576"/>
    </w:pPr>
    <w:rPr>
      <w:rFonts w:ascii="Arial Bold" w:hAnsi="Arial Bold"/>
      <w:b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FC2689"/>
    <w:pPr>
      <w:spacing w:after="120"/>
      <w:ind w:left="1440" w:hanging="864"/>
    </w:pPr>
    <w:rPr>
      <w:iCs/>
      <w:sz w:val="18"/>
    </w:rPr>
  </w:style>
  <w:style w:type="paragraph" w:styleId="TOC4">
    <w:name w:val="toc 4"/>
    <w:basedOn w:val="Normal"/>
    <w:next w:val="Normal"/>
    <w:autoRedefine/>
    <w:uiPriority w:val="39"/>
    <w:locked/>
    <w:rsid w:val="007269DD"/>
    <w:pPr>
      <w:spacing w:after="120"/>
      <w:ind w:left="1440" w:hanging="864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rsid w:val="007269DD"/>
    <w:pPr>
      <w:spacing w:after="120"/>
      <w:ind w:left="1872" w:hanging="1296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locked/>
    <w:rPr>
      <w:color w:val="800080"/>
      <w:u w:val="single"/>
    </w:rPr>
  </w:style>
  <w:style w:type="paragraph" w:customStyle="1" w:styleId="t">
    <w:name w:val="t"/>
    <w:aliases w:val="text"/>
    <w:basedOn w:val="Normal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locked/>
    <w:rPr>
      <w:color w:val="FF0000"/>
    </w:rPr>
  </w:style>
  <w:style w:type="paragraph" w:styleId="BodyText3">
    <w:name w:val="Body Text 3"/>
    <w:basedOn w:val="Normal"/>
    <w:link w:val="BodyText3Char"/>
    <w:locked/>
    <w:rPr>
      <w:b/>
      <w:caps/>
      <w:sz w:val="18"/>
    </w:rPr>
  </w:style>
  <w:style w:type="paragraph" w:styleId="BalloonText">
    <w:name w:val="Balloon Text"/>
    <w:basedOn w:val="Normal"/>
    <w:link w:val="BalloonTextChar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534C98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C2689"/>
    <w:rPr>
      <w:rFonts w:ascii="Arial" w:hAnsi="Arial"/>
      <w:iCs/>
      <w:sz w:val="18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34C98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autoRedefine/>
    <w:qFormat/>
    <w:rsid w:val="00FC2689"/>
    <w:pPr>
      <w:numPr>
        <w:ilvl w:val="1"/>
        <w:numId w:val="4"/>
      </w:numPr>
      <w:spacing w:after="60"/>
      <w:ind w:left="1989" w:hanging="288"/>
    </w:pPr>
  </w:style>
  <w:style w:type="paragraph" w:customStyle="1" w:styleId="Bullet3">
    <w:name w:val="Bullet 3"/>
    <w:basedOn w:val="Bullet2"/>
    <w:autoRedefine/>
    <w:qFormat/>
    <w:rsid w:val="00FC2689"/>
    <w:pPr>
      <w:numPr>
        <w:ilvl w:val="2"/>
      </w:numPr>
      <w:ind w:left="2277" w:hanging="288"/>
    </w:pPr>
  </w:style>
  <w:style w:type="paragraph" w:customStyle="1" w:styleId="Bullet1">
    <w:name w:val="Bullet 1"/>
    <w:basedOn w:val="ListParagraph"/>
    <w:autoRedefine/>
    <w:qFormat/>
    <w:rsid w:val="00FC2689"/>
    <w:pPr>
      <w:numPr>
        <w:numId w:val="4"/>
      </w:numPr>
      <w:spacing w:after="120"/>
      <w:ind w:left="1755" w:hanging="288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paragraph" w:customStyle="1" w:styleId="BodyText1">
    <w:name w:val="Body Text1"/>
    <w:basedOn w:val="Normal"/>
    <w:link w:val="BodyText1Char"/>
    <w:autoRedefine/>
    <w:qFormat/>
    <w:rsid w:val="00534C98"/>
    <w:pPr>
      <w:spacing w:after="240"/>
      <w:ind w:left="720"/>
    </w:pPr>
  </w:style>
  <w:style w:type="paragraph" w:customStyle="1" w:styleId="BodyText20">
    <w:name w:val="Body Text2"/>
    <w:basedOn w:val="Normal"/>
    <w:link w:val="BodyText2Char0"/>
    <w:autoRedefine/>
    <w:qFormat/>
    <w:rsid w:val="00FC2689"/>
    <w:pPr>
      <w:spacing w:after="120"/>
      <w:ind w:left="1467"/>
    </w:pPr>
  </w:style>
  <w:style w:type="character" w:customStyle="1" w:styleId="BodyText1Char">
    <w:name w:val="Body Text1 Char"/>
    <w:basedOn w:val="DefaultParagraphFont"/>
    <w:link w:val="BodyText1"/>
    <w:rsid w:val="00534C98"/>
    <w:rPr>
      <w:rFonts w:ascii="Arial" w:hAnsi="Arial"/>
    </w:rPr>
  </w:style>
  <w:style w:type="character" w:customStyle="1" w:styleId="BodyText2Char0">
    <w:name w:val="Body Text2 Char"/>
    <w:basedOn w:val="DefaultParagraphFont"/>
    <w:link w:val="BodyText20"/>
    <w:rsid w:val="00FC2689"/>
    <w:rPr>
      <w:rFonts w:ascii="Arial" w:hAnsi="Arial"/>
    </w:rPr>
  </w:style>
  <w:style w:type="paragraph" w:customStyle="1" w:styleId="Body1">
    <w:name w:val="Body1"/>
    <w:basedOn w:val="ListParagraph"/>
    <w:link w:val="Body1Char"/>
    <w:autoRedefine/>
    <w:qFormat/>
    <w:rsid w:val="00F81032"/>
    <w:pPr>
      <w:spacing w:after="240"/>
    </w:pPr>
    <w:rPr>
      <w:rFonts w:cs="Arial"/>
      <w:i/>
      <w:szCs w:val="22"/>
    </w:rPr>
  </w:style>
  <w:style w:type="paragraph" w:customStyle="1" w:styleId="Body2">
    <w:name w:val="Body2"/>
    <w:basedOn w:val="Normal"/>
    <w:link w:val="Body2Char"/>
    <w:autoRedefine/>
    <w:qFormat/>
    <w:rsid w:val="00F81032"/>
    <w:pPr>
      <w:spacing w:after="240"/>
      <w:ind w:left="1620"/>
    </w:pPr>
    <w:rPr>
      <w:rFonts w:cs="Arial"/>
      <w:i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47B5"/>
    <w:rPr>
      <w:rFonts w:ascii="Arial" w:hAnsi="Arial"/>
    </w:rPr>
  </w:style>
  <w:style w:type="character" w:customStyle="1" w:styleId="Body1Char">
    <w:name w:val="Body1 Char"/>
    <w:basedOn w:val="ListParagraphChar"/>
    <w:link w:val="Body1"/>
    <w:rsid w:val="00F81032"/>
    <w:rPr>
      <w:rFonts w:ascii="Arial" w:hAnsi="Arial" w:cs="Arial"/>
      <w:i/>
      <w:szCs w:val="22"/>
    </w:rPr>
  </w:style>
  <w:style w:type="character" w:customStyle="1" w:styleId="Body2Char">
    <w:name w:val="Body2 Char"/>
    <w:basedOn w:val="DefaultParagraphFont"/>
    <w:link w:val="Body2"/>
    <w:rsid w:val="00F81032"/>
    <w:rPr>
      <w:rFonts w:ascii="Arial" w:hAnsi="Arial" w:cs="Arial"/>
      <w:i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196623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196623"/>
    <w:rPr>
      <w:rFonts w:ascii="Arial" w:hAnsi="Arial"/>
      <w:bCs/>
      <w:spacing w:val="-4"/>
    </w:rPr>
  </w:style>
  <w:style w:type="character" w:customStyle="1" w:styleId="Heading5Char">
    <w:name w:val="Heading 5 Char"/>
    <w:basedOn w:val="DefaultParagraphFont"/>
    <w:link w:val="Heading5"/>
    <w:rsid w:val="0019662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96623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rsid w:val="00196623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6623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96623"/>
    <w:rPr>
      <w:rFonts w:ascii="Arial" w:hAnsi="Arial"/>
      <w:sz w:val="36"/>
    </w:rPr>
  </w:style>
  <w:style w:type="paragraph" w:customStyle="1" w:styleId="APara">
    <w:name w:val="A.   Para"/>
    <w:basedOn w:val="Normal"/>
    <w:next w:val="Normal"/>
    <w:rsid w:val="00196623"/>
    <w:pPr>
      <w:numPr>
        <w:numId w:val="6"/>
      </w:numPr>
      <w:spacing w:before="120" w:after="80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196623"/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196623"/>
    <w:rPr>
      <w:rFonts w:ascii="Arial" w:hAnsi="Arial"/>
      <w:color w:val="FF0000"/>
    </w:rPr>
  </w:style>
  <w:style w:type="paragraph" w:customStyle="1" w:styleId="Document1">
    <w:name w:val="Document 1"/>
    <w:rsid w:val="001966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echnical4">
    <w:name w:val="Technical 4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</w:rPr>
  </w:style>
  <w:style w:type="character" w:customStyle="1" w:styleId="BodyText3Char">
    <w:name w:val="Body Text 3 Char"/>
    <w:basedOn w:val="DefaultParagraphFont"/>
    <w:link w:val="BodyText3"/>
    <w:rsid w:val="00196623"/>
    <w:rPr>
      <w:rFonts w:ascii="Arial" w:hAnsi="Arial"/>
      <w:b/>
      <w:caps/>
      <w:sz w:val="18"/>
    </w:rPr>
  </w:style>
  <w:style w:type="paragraph" w:customStyle="1" w:styleId="xl33">
    <w:name w:val="xl33"/>
    <w:basedOn w:val="Normal"/>
    <w:rsid w:val="00196623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Arial Unicode MS" w:eastAsia="Arial Unicode MS" w:hAnsi="Times New Roman"/>
      <w:sz w:val="16"/>
    </w:rPr>
  </w:style>
  <w:style w:type="paragraph" w:customStyle="1" w:styleId="aPara0">
    <w:name w:val="(a) Para"/>
    <w:basedOn w:val="Normal"/>
    <w:next w:val="Normal"/>
    <w:rsid w:val="00196623"/>
    <w:pPr>
      <w:numPr>
        <w:numId w:val="8"/>
      </w:numPr>
      <w:tabs>
        <w:tab w:val="clear" w:pos="1854"/>
      </w:tabs>
      <w:spacing w:before="120" w:after="60"/>
      <w:ind w:left="1701" w:hanging="567"/>
    </w:pPr>
    <w:rPr>
      <w:sz w:val="24"/>
      <w:lang w:val="en-AU"/>
    </w:rPr>
  </w:style>
  <w:style w:type="paragraph" w:customStyle="1" w:styleId="iPara">
    <w:name w:val="(i) Para"/>
    <w:basedOn w:val="Normal"/>
    <w:next w:val="Normal"/>
    <w:rsid w:val="00196623"/>
    <w:pPr>
      <w:spacing w:before="120" w:after="60"/>
      <w:ind w:left="2268" w:hanging="567"/>
    </w:pPr>
    <w:rPr>
      <w:sz w:val="24"/>
      <w:lang w:val="en-AU"/>
    </w:rPr>
  </w:style>
  <w:style w:type="paragraph" w:customStyle="1" w:styleId="ExhibitsHeading">
    <w:name w:val="Exhibits Heading"/>
    <w:basedOn w:val="Normal"/>
    <w:rsid w:val="00196623"/>
    <w:pPr>
      <w:pBdr>
        <w:top w:val="single" w:sz="12" w:space="1" w:color="auto"/>
      </w:pBdr>
    </w:pPr>
    <w:rPr>
      <w:b/>
      <w:sz w:val="24"/>
      <w:lang w:val="en-AU"/>
    </w:rPr>
  </w:style>
  <w:style w:type="paragraph" w:customStyle="1" w:styleId="IndentedBullet">
    <w:name w:val="Indented Bullet"/>
    <w:basedOn w:val="Normal"/>
    <w:next w:val="Normal"/>
    <w:rsid w:val="00196623"/>
    <w:pPr>
      <w:numPr>
        <w:numId w:val="9"/>
      </w:numPr>
      <w:tabs>
        <w:tab w:val="clear" w:pos="1134"/>
      </w:tabs>
      <w:spacing w:before="120" w:after="60"/>
      <w:ind w:left="1701"/>
    </w:pPr>
    <w:rPr>
      <w:sz w:val="24"/>
      <w:lang w:val="en-AU"/>
    </w:rPr>
  </w:style>
  <w:style w:type="paragraph" w:customStyle="1" w:styleId="IndentedDash">
    <w:name w:val="Indented Dash"/>
    <w:basedOn w:val="IndentedBullet"/>
    <w:next w:val="Normal"/>
    <w:rsid w:val="00196623"/>
    <w:pPr>
      <w:numPr>
        <w:numId w:val="7"/>
      </w:numPr>
      <w:ind w:left="1701"/>
    </w:pPr>
  </w:style>
  <w:style w:type="paragraph" w:styleId="ListBullet">
    <w:name w:val="List Bullet"/>
    <w:basedOn w:val="Normal"/>
    <w:autoRedefine/>
    <w:locked/>
    <w:rsid w:val="00196623"/>
    <w:pPr>
      <w:numPr>
        <w:numId w:val="10"/>
      </w:numPr>
      <w:tabs>
        <w:tab w:val="clear" w:pos="567"/>
      </w:tabs>
      <w:ind w:left="283" w:hanging="283"/>
    </w:pPr>
    <w:rPr>
      <w:sz w:val="24"/>
      <w:lang w:val="en-AU"/>
    </w:rPr>
  </w:style>
  <w:style w:type="paragraph" w:customStyle="1" w:styleId="Bullet">
    <w:name w:val="Bullet"/>
    <w:basedOn w:val="Normal"/>
    <w:next w:val="Normal"/>
    <w:rsid w:val="00196623"/>
    <w:pPr>
      <w:tabs>
        <w:tab w:val="num" w:pos="1854"/>
      </w:tabs>
      <w:spacing w:after="60"/>
      <w:ind w:left="1134"/>
    </w:pPr>
    <w:rPr>
      <w:sz w:val="24"/>
      <w:lang w:val="en-AU"/>
    </w:rPr>
  </w:style>
  <w:style w:type="paragraph" w:customStyle="1" w:styleId="aPara1">
    <w:name w:val="a) Para"/>
    <w:basedOn w:val="Normal"/>
    <w:next w:val="Normal"/>
    <w:rsid w:val="00196623"/>
    <w:pPr>
      <w:tabs>
        <w:tab w:val="num" w:pos="360"/>
        <w:tab w:val="num" w:pos="567"/>
      </w:tabs>
      <w:spacing w:before="120" w:after="60"/>
      <w:ind w:left="360" w:hanging="360"/>
    </w:pPr>
    <w:rPr>
      <w:sz w:val="24"/>
      <w:lang w:val="en-AU"/>
    </w:rPr>
  </w:style>
  <w:style w:type="paragraph" w:customStyle="1" w:styleId="Paragraph">
    <w:name w:val="Paragraph"/>
    <w:basedOn w:val="Normal"/>
    <w:rsid w:val="00196623"/>
    <w:pPr>
      <w:ind w:left="851"/>
    </w:pPr>
    <w:rPr>
      <w:kern w:val="28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96623"/>
    <w:rPr>
      <w:rFonts w:ascii="Arial" w:hAnsi="Arial"/>
    </w:rPr>
  </w:style>
  <w:style w:type="character" w:customStyle="1" w:styleId="Document8">
    <w:name w:val="Document 8"/>
    <w:basedOn w:val="DefaultParagraphFont"/>
    <w:rsid w:val="00196623"/>
  </w:style>
  <w:style w:type="character" w:customStyle="1" w:styleId="Document4">
    <w:name w:val="Document 4"/>
    <w:rsid w:val="00196623"/>
    <w:rPr>
      <w:b/>
      <w:i/>
      <w:sz w:val="20"/>
    </w:rPr>
  </w:style>
  <w:style w:type="character" w:customStyle="1" w:styleId="Document6">
    <w:name w:val="Document 6"/>
    <w:basedOn w:val="DefaultParagraphFont"/>
    <w:rsid w:val="00196623"/>
  </w:style>
  <w:style w:type="character" w:customStyle="1" w:styleId="Document5">
    <w:name w:val="Document 5"/>
    <w:basedOn w:val="DefaultParagraphFont"/>
    <w:rsid w:val="00196623"/>
  </w:style>
  <w:style w:type="character" w:customStyle="1" w:styleId="Document2">
    <w:name w:val="Document 2"/>
    <w:rsid w:val="00196623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196623"/>
  </w:style>
  <w:style w:type="character" w:customStyle="1" w:styleId="Bibliogrphy">
    <w:name w:val="Bibliogrphy"/>
    <w:basedOn w:val="DefaultParagraphFont"/>
    <w:rsid w:val="00196623"/>
  </w:style>
  <w:style w:type="paragraph" w:customStyle="1" w:styleId="RightPar1">
    <w:name w:val="Right Par 1"/>
    <w:rsid w:val="001966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Courier New" w:hAnsi="Courier New"/>
    </w:rPr>
  </w:style>
  <w:style w:type="paragraph" w:customStyle="1" w:styleId="RightPar2">
    <w:name w:val="Right Par 2"/>
    <w:rsid w:val="001966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Courier New" w:hAnsi="Courier New"/>
    </w:rPr>
  </w:style>
  <w:style w:type="character" w:customStyle="1" w:styleId="Document3">
    <w:name w:val="Document 3"/>
    <w:rsid w:val="00196623"/>
    <w:rPr>
      <w:rFonts w:ascii="Courier New" w:hAnsi="Courier New"/>
      <w:noProof w:val="0"/>
      <w:sz w:val="20"/>
      <w:lang w:val="en-US"/>
    </w:rPr>
  </w:style>
  <w:style w:type="paragraph" w:customStyle="1" w:styleId="RightPar3">
    <w:name w:val="Right Par 3"/>
    <w:rsid w:val="001966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Courier New" w:hAnsi="Courier New"/>
    </w:rPr>
  </w:style>
  <w:style w:type="paragraph" w:customStyle="1" w:styleId="RightPar4">
    <w:name w:val="Right Par 4"/>
    <w:rsid w:val="001966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Courier New" w:hAnsi="Courier New"/>
    </w:rPr>
  </w:style>
  <w:style w:type="paragraph" w:customStyle="1" w:styleId="RightPar5">
    <w:name w:val="Right Par 5"/>
    <w:rsid w:val="001966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Courier New" w:hAnsi="Courier New"/>
    </w:rPr>
  </w:style>
  <w:style w:type="paragraph" w:customStyle="1" w:styleId="RightPar6">
    <w:name w:val="Right Par 6"/>
    <w:rsid w:val="001966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Courier New" w:hAnsi="Courier New"/>
    </w:rPr>
  </w:style>
  <w:style w:type="paragraph" w:customStyle="1" w:styleId="RightPar7">
    <w:name w:val="Right Par 7"/>
    <w:rsid w:val="001966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Courier New" w:hAnsi="Courier New"/>
    </w:rPr>
  </w:style>
  <w:style w:type="paragraph" w:customStyle="1" w:styleId="RightPar8">
    <w:name w:val="Right Par 8"/>
    <w:rsid w:val="001966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Courier New" w:hAnsi="Courier New"/>
    </w:rPr>
  </w:style>
  <w:style w:type="character" w:customStyle="1" w:styleId="TechInit">
    <w:name w:val="Tech Init"/>
    <w:rsid w:val="00196623"/>
    <w:rPr>
      <w:rFonts w:ascii="Courier New" w:hAnsi="Courier New"/>
      <w:noProof w:val="0"/>
      <w:sz w:val="20"/>
      <w:lang w:val="en-US"/>
    </w:rPr>
  </w:style>
  <w:style w:type="paragraph" w:customStyle="1" w:styleId="Technical5">
    <w:name w:val="Technical 5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</w:rPr>
  </w:style>
  <w:style w:type="paragraph" w:customStyle="1" w:styleId="Technical6">
    <w:name w:val="Technical 6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</w:rPr>
  </w:style>
  <w:style w:type="character" w:customStyle="1" w:styleId="Technical2">
    <w:name w:val="Technical 2"/>
    <w:rsid w:val="00196623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rsid w:val="00196623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rsid w:val="00196623"/>
    <w:rPr>
      <w:rFonts w:ascii="Courier New" w:hAnsi="Courier New"/>
      <w:noProof w:val="0"/>
      <w:sz w:val="20"/>
      <w:lang w:val="en-US"/>
    </w:rPr>
  </w:style>
  <w:style w:type="paragraph" w:customStyle="1" w:styleId="Technical7">
    <w:name w:val="Technical 7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</w:rPr>
  </w:style>
  <w:style w:type="paragraph" w:customStyle="1" w:styleId="Technical8">
    <w:name w:val="Technical 8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b/>
    </w:rPr>
  </w:style>
  <w:style w:type="paragraph" w:customStyle="1" w:styleId="Pleading">
    <w:name w:val="Pleading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hAnsi="Courier New"/>
    </w:rPr>
  </w:style>
  <w:style w:type="character" w:customStyle="1" w:styleId="DocInit">
    <w:name w:val="Doc Init"/>
    <w:basedOn w:val="DefaultParagraphFont"/>
    <w:rsid w:val="00196623"/>
  </w:style>
  <w:style w:type="character" w:customStyle="1" w:styleId="BodyTextIndent2Char">
    <w:name w:val="Body Text Indent 2 Char"/>
    <w:basedOn w:val="DefaultParagraphFont"/>
    <w:link w:val="BodyTextIndent2"/>
    <w:rsid w:val="00196623"/>
    <w:rPr>
      <w:rFonts w:ascii="Arial" w:hAnsi="Arial"/>
      <w:sz w:val="22"/>
    </w:rPr>
  </w:style>
  <w:style w:type="paragraph" w:customStyle="1" w:styleId="pagetitle2">
    <w:name w:val="page title 2"/>
    <w:basedOn w:val="Normal"/>
    <w:rsid w:val="00196623"/>
    <w:pPr>
      <w:jc w:val="center"/>
    </w:pPr>
    <w:rPr>
      <w:rFonts w:cs="Arial"/>
      <w:b/>
      <w:caps/>
      <w:shadow/>
      <w:sz w:val="28"/>
      <w:szCs w:val="24"/>
    </w:rPr>
  </w:style>
  <w:style w:type="paragraph" w:customStyle="1" w:styleId="pagetitle1">
    <w:name w:val="page title 1"/>
    <w:basedOn w:val="Normal"/>
    <w:rsid w:val="00196623"/>
    <w:pPr>
      <w:jc w:val="center"/>
    </w:pPr>
    <w:rPr>
      <w:rFonts w:cs="Arial"/>
      <w:b/>
      <w:caps/>
      <w:shadow/>
      <w:sz w:val="32"/>
      <w:szCs w:val="24"/>
    </w:rPr>
  </w:style>
  <w:style w:type="paragraph" w:customStyle="1" w:styleId="TitlePageHeading">
    <w:name w:val="Title Page Heading"/>
    <w:basedOn w:val="Normal"/>
    <w:rsid w:val="00196623"/>
    <w:pPr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 Rounded MT Bold" w:hAnsi="Arial Rounded MT Bold"/>
      <w:b/>
      <w:sz w:val="24"/>
    </w:rPr>
  </w:style>
  <w:style w:type="character" w:customStyle="1" w:styleId="TitleChar">
    <w:name w:val="Title Char"/>
    <w:basedOn w:val="DefaultParagraphFont"/>
    <w:link w:val="Title"/>
    <w:rsid w:val="00196623"/>
    <w:rPr>
      <w:rFonts w:ascii="Arial" w:hAnsi="Arial"/>
      <w:b/>
      <w:sz w:val="24"/>
    </w:rPr>
  </w:style>
  <w:style w:type="paragraph" w:customStyle="1" w:styleId="TextA">
    <w:name w:val="Text A"/>
    <w:basedOn w:val="Normal"/>
    <w:rsid w:val="00196623"/>
    <w:pPr>
      <w:widowControl w:val="0"/>
      <w:spacing w:before="120" w:after="120"/>
      <w:ind w:right="-18"/>
      <w:jc w:val="left"/>
    </w:pPr>
    <w:rPr>
      <w:rFonts w:ascii="Times New Roman" w:hAnsi="Times New Roman"/>
      <w:bCs/>
      <w:sz w:val="18"/>
    </w:rPr>
  </w:style>
  <w:style w:type="paragraph" w:customStyle="1" w:styleId="lm5in">
    <w:name w:val="lm@.5in"/>
    <w:basedOn w:val="Normal"/>
    <w:rsid w:val="00196623"/>
    <w:pPr>
      <w:overflowPunct w:val="0"/>
      <w:autoSpaceDE w:val="0"/>
      <w:autoSpaceDN w:val="0"/>
      <w:adjustRightInd w:val="0"/>
      <w:spacing w:after="240"/>
      <w:ind w:left="720"/>
      <w:jc w:val="left"/>
      <w:textAlignment w:val="baseline"/>
    </w:pPr>
  </w:style>
  <w:style w:type="paragraph" w:customStyle="1" w:styleId="TitleHeading">
    <w:name w:val="Title Heading"/>
    <w:basedOn w:val="TOC1"/>
    <w:rsid w:val="00196623"/>
    <w:pPr>
      <w:tabs>
        <w:tab w:val="left" w:pos="851"/>
        <w:tab w:val="right" w:leader="dot" w:pos="9356"/>
      </w:tabs>
      <w:spacing w:before="240" w:after="0"/>
      <w:ind w:left="851" w:hanging="851"/>
      <w:jc w:val="center"/>
    </w:pPr>
    <w:rPr>
      <w:rFonts w:ascii="Arial Bold" w:hAnsi="Arial Bold" w:cs="Arial"/>
      <w:bCs w:val="0"/>
      <w:noProof/>
      <w:sz w:val="28"/>
      <w:szCs w:val="26"/>
    </w:rPr>
  </w:style>
  <w:style w:type="paragraph" w:customStyle="1" w:styleId="HeadingTable">
    <w:name w:val="Heading Table"/>
    <w:basedOn w:val="TOC2"/>
    <w:rsid w:val="00196623"/>
    <w:pPr>
      <w:tabs>
        <w:tab w:val="left" w:pos="851"/>
        <w:tab w:val="right" w:leader="dot" w:pos="9347"/>
      </w:tabs>
      <w:spacing w:after="0"/>
      <w:ind w:left="0" w:firstLine="0"/>
      <w:jc w:val="left"/>
    </w:pPr>
    <w:rPr>
      <w:noProof/>
    </w:rPr>
  </w:style>
  <w:style w:type="paragraph" w:customStyle="1" w:styleId="RightPar">
    <w:name w:val="Right Par"/>
    <w:rsid w:val="001966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hAnsi="Courier New"/>
      <w:sz w:val="24"/>
      <w:lang w:eastAsia="en-AU"/>
    </w:rPr>
  </w:style>
  <w:style w:type="character" w:customStyle="1" w:styleId="DocumentNo">
    <w:name w:val="DocumentNo"/>
    <w:rsid w:val="00196623"/>
    <w:rPr>
      <w:rFonts w:ascii="Arial" w:hAnsi="Arial"/>
      <w:b/>
      <w:sz w:val="20"/>
      <w:szCs w:val="20"/>
    </w:rPr>
  </w:style>
  <w:style w:type="character" w:customStyle="1" w:styleId="MyStyle">
    <w:name w:val="MyStyle"/>
    <w:rsid w:val="00196623"/>
    <w:rPr>
      <w:rFonts w:ascii="Arial" w:hAnsi="Arial"/>
      <w:b/>
      <w:sz w:val="20"/>
      <w:szCs w:val="20"/>
    </w:rPr>
  </w:style>
  <w:style w:type="paragraph" w:customStyle="1" w:styleId="StyleTOC1Right-003">
    <w:name w:val="Style TOC 1 + Right:  -0.03&quot;"/>
    <w:basedOn w:val="TOC1"/>
    <w:rsid w:val="00196623"/>
    <w:pPr>
      <w:tabs>
        <w:tab w:val="left" w:pos="480"/>
        <w:tab w:val="right" w:leader="dot" w:pos="9360"/>
      </w:tabs>
      <w:spacing w:after="40"/>
      <w:ind w:right="-720"/>
    </w:pPr>
    <w:rPr>
      <w:rFonts w:ascii="Arial Bold" w:hAnsi="Arial Bold"/>
      <w:bCs w:val="0"/>
      <w:noProof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96623"/>
    <w:rPr>
      <w:rFonts w:ascii="Tahoma" w:hAnsi="Tahoma" w:cs="Tahoma"/>
      <w:sz w:val="16"/>
      <w:szCs w:val="16"/>
    </w:rPr>
  </w:style>
  <w:style w:type="character" w:customStyle="1" w:styleId="HeadingCenterChar">
    <w:name w:val="Heading Center Char"/>
    <w:basedOn w:val="DefaultParagraphFont"/>
    <w:link w:val="HeadingCenter"/>
    <w:locked/>
    <w:rsid w:val="00E002D1"/>
    <w:rPr>
      <w:rFonts w:ascii="Arial" w:hAnsi="Arial" w:cs="Arial"/>
      <w:kern w:val="32"/>
      <w:sz w:val="24"/>
      <w:szCs w:val="24"/>
    </w:rPr>
  </w:style>
  <w:style w:type="paragraph" w:customStyle="1" w:styleId="HeadingCenter">
    <w:name w:val="Heading Center"/>
    <w:basedOn w:val="Normal"/>
    <w:link w:val="HeadingCenterChar"/>
    <w:qFormat/>
    <w:rsid w:val="00E002D1"/>
    <w:pPr>
      <w:keepNext/>
      <w:bidi/>
      <w:spacing w:before="240" w:after="240"/>
      <w:mirrorIndents/>
      <w:jc w:val="center"/>
    </w:pPr>
    <w:rPr>
      <w:rFonts w:cs="Arial"/>
      <w:kern w:val="32"/>
      <w:sz w:val="24"/>
      <w:szCs w:val="24"/>
    </w:rPr>
  </w:style>
  <w:style w:type="paragraph" w:customStyle="1" w:styleId="1BodyTextNumber">
    <w:name w:val="1. Body Text Number"/>
    <w:basedOn w:val="ListParagraph"/>
    <w:qFormat/>
    <w:rsid w:val="00E002D1"/>
    <w:pPr>
      <w:numPr>
        <w:numId w:val="11"/>
      </w:numPr>
    </w:pPr>
  </w:style>
  <w:style w:type="paragraph" w:customStyle="1" w:styleId="RevisionTableTitle">
    <w:name w:val="Revision Table Title"/>
    <w:basedOn w:val="Normal"/>
    <w:link w:val="RevisionTableTitleChar"/>
    <w:qFormat/>
    <w:rsid w:val="00E002D1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E002D1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E002D1"/>
    <w:rPr>
      <w:rFonts w:ascii="Arial" w:hAnsi="Arial" w:cs="Arial"/>
      <w:b/>
    </w:rPr>
  </w:style>
  <w:style w:type="character" w:customStyle="1" w:styleId="RevisionTableTextChar">
    <w:name w:val="Revision Table Text Char"/>
    <w:basedOn w:val="DefaultParagraphFont"/>
    <w:link w:val="RevisionTableText"/>
    <w:rsid w:val="00E002D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71F8DE2B57453EB2105D3FD11D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92EB-7CB5-4107-9EE6-4AF062EBB0F8}"/>
      </w:docPartPr>
      <w:docPartBody>
        <w:p w:rsidR="00000000" w:rsidRDefault="00EE21DC" w:rsidP="00EE21DC">
          <w:pPr>
            <w:pStyle w:val="9971F8DE2B57453EB2105D3FD11DD7D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ACA244D3831490E866D504FDAAE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3DC4-6EA8-4A62-AA8D-FDF0A4FAF325}"/>
      </w:docPartPr>
      <w:docPartBody>
        <w:p w:rsidR="00000000" w:rsidRDefault="00EE21DC" w:rsidP="00EE21DC">
          <w:pPr>
            <w:pStyle w:val="7ACA244D3831490E866D504FDAAE09A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C0B7F9B82DC46FE8793E9A1DC04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BFAB-6BBA-492C-8F4A-29C8789EFCFD}"/>
      </w:docPartPr>
      <w:docPartBody>
        <w:p w:rsidR="00000000" w:rsidRDefault="00EE21DC" w:rsidP="00EE21DC">
          <w:pPr>
            <w:pStyle w:val="FC0B7F9B82DC46FE8793E9A1DC040AB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E5"/>
    <w:rsid w:val="00033056"/>
    <w:rsid w:val="00741652"/>
    <w:rsid w:val="00B11122"/>
    <w:rsid w:val="00C03DE5"/>
    <w:rsid w:val="00E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E21DC"/>
    <w:rPr>
      <w:color w:val="808080"/>
    </w:rPr>
  </w:style>
  <w:style w:type="paragraph" w:customStyle="1" w:styleId="9971F8DE2B57453EB2105D3FD11DD7D5">
    <w:name w:val="9971F8DE2B57453EB2105D3FD11DD7D5"/>
    <w:rsid w:val="00EE21DC"/>
  </w:style>
  <w:style w:type="paragraph" w:customStyle="1" w:styleId="7ACA244D3831490E866D504FDAAE09A1">
    <w:name w:val="7ACA244D3831490E866D504FDAAE09A1"/>
    <w:rsid w:val="00EE21DC"/>
  </w:style>
  <w:style w:type="paragraph" w:customStyle="1" w:styleId="FC0B7F9B82DC46FE8793E9A1DC040AB0">
    <w:name w:val="FC0B7F9B82DC46FE8793E9A1DC040AB0"/>
    <w:rsid w:val="00EE21DC"/>
  </w:style>
  <w:style w:type="paragraph" w:customStyle="1" w:styleId="F5B9985E3ABB487EAA3E1AD6B90073BA">
    <w:name w:val="F5B9985E3ABB487EAA3E1AD6B90073BA"/>
    <w:rsid w:val="00B11122"/>
  </w:style>
  <w:style w:type="paragraph" w:customStyle="1" w:styleId="D38731EEE48F4F7CA9CDB54829CB53CE">
    <w:name w:val="D38731EEE48F4F7CA9CDB54829CB53CE"/>
    <w:rsid w:val="00B11122"/>
  </w:style>
  <w:style w:type="paragraph" w:customStyle="1" w:styleId="789E2E05F59A43888790922B3768855E">
    <w:name w:val="789E2E05F59A43888790922B3768855E"/>
    <w:rsid w:val="00B11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DE330-37AB-4AD8-B9EB-324E8B2ADF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8E0A2-CDB2-41F7-A4FB-11C8CFE8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1470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متطلبات تقديمات البيانات والوثائق</vt:lpstr>
    </vt:vector>
  </TitlesOfParts>
  <Company>Bechtel/EDS</Company>
  <LinksUpToDate>false</LinksUpToDate>
  <CharactersWithSpaces>6321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متطلبات تقديمات البيانات والوثائق</dc:title>
  <dc:subject>EPM-KE0-TP-000008-AR</dc:subject>
  <dc:creator>Genninges, Rob (RMP)</dc:creator>
  <cp:keywords>ᅟ</cp:keywords>
  <cp:lastModifiedBy>اسماء المطيري Asma Almutairi</cp:lastModifiedBy>
  <cp:revision>33</cp:revision>
  <cp:lastPrinted>2017-07-30T13:49:00Z</cp:lastPrinted>
  <dcterms:created xsi:type="dcterms:W3CDTF">2018-07-27T09:39:00Z</dcterms:created>
  <dcterms:modified xsi:type="dcterms:W3CDTF">2022-04-10T11:39:00Z</dcterms:modified>
  <cp:category/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